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2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10"/>
        <w:gridCol w:w="4184"/>
        <w:gridCol w:w="2508"/>
      </w:tblGrid>
      <w:tr w:rsidR="00951019" w:rsidRPr="00C50C42" w14:paraId="51133E64" w14:textId="77777777" w:rsidTr="00C50C42">
        <w:trPr>
          <w:trHeight w:val="263"/>
        </w:trPr>
        <w:tc>
          <w:tcPr>
            <w:tcW w:w="3510" w:type="dxa"/>
            <w:vAlign w:val="center"/>
          </w:tcPr>
          <w:p w14:paraId="50F5A76D" w14:textId="77777777" w:rsidR="00516484" w:rsidRPr="00C50C42" w:rsidRDefault="00516484" w:rsidP="00315FEE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  <w:sz w:val="18"/>
              </w:rPr>
              <w:t xml:space="preserve">ACTA </w:t>
            </w:r>
            <w:r w:rsidR="0035374F" w:rsidRPr="00C50C42">
              <w:rPr>
                <w:rFonts w:ascii="Arial" w:hAnsi="Arial" w:cs="Arial"/>
                <w:sz w:val="18"/>
              </w:rPr>
              <w:t>DE AMPLIACIÓN</w:t>
            </w:r>
            <w:r w:rsidR="00315FEE" w:rsidRPr="00C50C42">
              <w:rPr>
                <w:rFonts w:ascii="Arial" w:hAnsi="Arial" w:cs="Arial"/>
                <w:sz w:val="18"/>
              </w:rPr>
              <w:t xml:space="preserve"> VIGENCIA </w:t>
            </w:r>
            <w:r w:rsidRPr="00C50C42">
              <w:rPr>
                <w:rFonts w:ascii="Arial" w:hAnsi="Arial" w:cs="Arial"/>
                <w:sz w:val="18"/>
              </w:rPr>
              <w:t xml:space="preserve">No. </w:t>
            </w:r>
          </w:p>
        </w:tc>
        <w:tc>
          <w:tcPr>
            <w:tcW w:w="6692" w:type="dxa"/>
            <w:gridSpan w:val="2"/>
            <w:vAlign w:val="center"/>
          </w:tcPr>
          <w:p w14:paraId="7B24E287" w14:textId="77777777" w:rsidR="00516484" w:rsidRPr="00C50C42" w:rsidRDefault="00243637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XXXXXXX</w:t>
            </w:r>
          </w:p>
        </w:tc>
      </w:tr>
      <w:tr w:rsidR="00951019" w:rsidRPr="00C50C42" w14:paraId="2BB563C5" w14:textId="77777777" w:rsidTr="00C50C42">
        <w:trPr>
          <w:trHeight w:val="329"/>
        </w:trPr>
        <w:tc>
          <w:tcPr>
            <w:tcW w:w="3510" w:type="dxa"/>
            <w:vAlign w:val="center"/>
          </w:tcPr>
          <w:p w14:paraId="6A4D6B27" w14:textId="77777777" w:rsidR="00516484" w:rsidRPr="00C50C42" w:rsidRDefault="00516484" w:rsidP="00834C34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FECHA DEL ACTA</w:t>
            </w:r>
          </w:p>
        </w:tc>
        <w:tc>
          <w:tcPr>
            <w:tcW w:w="6692" w:type="dxa"/>
            <w:gridSpan w:val="2"/>
            <w:vAlign w:val="center"/>
          </w:tcPr>
          <w:p w14:paraId="3714956E" w14:textId="77777777" w:rsidR="00516484" w:rsidRPr="00C50C42" w:rsidRDefault="008F429D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DD/MM/AAAA</w:t>
            </w:r>
          </w:p>
        </w:tc>
      </w:tr>
      <w:tr w:rsidR="00E90295" w:rsidRPr="00C50C42" w14:paraId="36C8221A" w14:textId="77777777" w:rsidTr="00C50C42">
        <w:trPr>
          <w:trHeight w:val="257"/>
        </w:trPr>
        <w:tc>
          <w:tcPr>
            <w:tcW w:w="3510" w:type="dxa"/>
            <w:vAlign w:val="center"/>
          </w:tcPr>
          <w:p w14:paraId="68C148FE" w14:textId="77777777" w:rsidR="00E90295" w:rsidRPr="00C50C42" w:rsidRDefault="00E90295" w:rsidP="00834C34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CIUDAD</w:t>
            </w:r>
          </w:p>
        </w:tc>
        <w:tc>
          <w:tcPr>
            <w:tcW w:w="6692" w:type="dxa"/>
            <w:gridSpan w:val="2"/>
            <w:vAlign w:val="center"/>
          </w:tcPr>
          <w:p w14:paraId="5A1A1C9A" w14:textId="77777777" w:rsidR="00E90295" w:rsidRPr="00C50C42" w:rsidRDefault="00243637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 xml:space="preserve">VILLAVICENCIO </w:t>
            </w:r>
          </w:p>
        </w:tc>
      </w:tr>
      <w:tr w:rsidR="00951019" w:rsidRPr="00C50C42" w14:paraId="56FC8B08" w14:textId="77777777" w:rsidTr="00C50C42">
        <w:trPr>
          <w:trHeight w:val="264"/>
        </w:trPr>
        <w:tc>
          <w:tcPr>
            <w:tcW w:w="3510" w:type="dxa"/>
            <w:vAlign w:val="center"/>
          </w:tcPr>
          <w:p w14:paraId="36D11756" w14:textId="77777777" w:rsidR="00516484" w:rsidRPr="00C50C42" w:rsidRDefault="00516484" w:rsidP="00243637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CONTRATO No.</w:t>
            </w:r>
          </w:p>
        </w:tc>
        <w:tc>
          <w:tcPr>
            <w:tcW w:w="6692" w:type="dxa"/>
            <w:gridSpan w:val="2"/>
            <w:vAlign w:val="center"/>
          </w:tcPr>
          <w:p w14:paraId="0E791A8F" w14:textId="77777777" w:rsidR="00516484" w:rsidRPr="00C50C42" w:rsidRDefault="008F429D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DD/MM/AAAA</w:t>
            </w:r>
          </w:p>
        </w:tc>
      </w:tr>
      <w:tr w:rsidR="00E90295" w:rsidRPr="00C50C42" w14:paraId="09BD2E06" w14:textId="77777777" w:rsidTr="00C50C42">
        <w:trPr>
          <w:trHeight w:val="329"/>
        </w:trPr>
        <w:tc>
          <w:tcPr>
            <w:tcW w:w="3510" w:type="dxa"/>
            <w:vAlign w:val="center"/>
          </w:tcPr>
          <w:p w14:paraId="316E9CC1" w14:textId="77777777" w:rsidR="00E90295" w:rsidRPr="00C50C42" w:rsidRDefault="00E90295" w:rsidP="00315FEE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VALOR INICIAL DEL CONTRATO</w:t>
            </w:r>
          </w:p>
        </w:tc>
        <w:tc>
          <w:tcPr>
            <w:tcW w:w="6692" w:type="dxa"/>
            <w:gridSpan w:val="2"/>
            <w:vAlign w:val="center"/>
          </w:tcPr>
          <w:p w14:paraId="7B8072B3" w14:textId="77777777" w:rsidR="00E90295" w:rsidRPr="00C50C42" w:rsidRDefault="00243637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$XXXXXXXXXX</w:t>
            </w:r>
          </w:p>
        </w:tc>
      </w:tr>
      <w:tr w:rsidR="00951019" w:rsidRPr="00C50C42" w14:paraId="42CB40F6" w14:textId="77777777" w:rsidTr="00C50C42">
        <w:trPr>
          <w:trHeight w:val="185"/>
        </w:trPr>
        <w:tc>
          <w:tcPr>
            <w:tcW w:w="3510" w:type="dxa"/>
            <w:vMerge w:val="restart"/>
            <w:vAlign w:val="center"/>
          </w:tcPr>
          <w:p w14:paraId="399B4C5C" w14:textId="77777777" w:rsidR="00516484" w:rsidRPr="00C50C42" w:rsidRDefault="00516484" w:rsidP="00315FEE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PLAZO INICIAL CONTRATO</w:t>
            </w:r>
          </w:p>
        </w:tc>
        <w:tc>
          <w:tcPr>
            <w:tcW w:w="4184" w:type="dxa"/>
            <w:vAlign w:val="center"/>
          </w:tcPr>
          <w:p w14:paraId="15CD3765" w14:textId="77777777" w:rsidR="00516484" w:rsidRPr="00C50C42" w:rsidRDefault="00516484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Fecha de inicio</w:t>
            </w:r>
          </w:p>
        </w:tc>
        <w:tc>
          <w:tcPr>
            <w:tcW w:w="2508" w:type="dxa"/>
            <w:vAlign w:val="center"/>
          </w:tcPr>
          <w:p w14:paraId="7CD2EC96" w14:textId="77777777" w:rsidR="00516484" w:rsidRPr="00C50C42" w:rsidRDefault="0035374F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DD/MM/AAAA</w:t>
            </w:r>
          </w:p>
        </w:tc>
      </w:tr>
      <w:tr w:rsidR="00951019" w:rsidRPr="00C50C42" w14:paraId="5690D592" w14:textId="77777777" w:rsidTr="00C50C42">
        <w:trPr>
          <w:trHeight w:val="185"/>
        </w:trPr>
        <w:tc>
          <w:tcPr>
            <w:tcW w:w="3510" w:type="dxa"/>
            <w:vMerge/>
            <w:vAlign w:val="center"/>
          </w:tcPr>
          <w:p w14:paraId="0A87EA9F" w14:textId="77777777" w:rsidR="00516484" w:rsidRPr="00C50C42" w:rsidRDefault="00516484" w:rsidP="009472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4" w:type="dxa"/>
            <w:vAlign w:val="center"/>
          </w:tcPr>
          <w:p w14:paraId="1B4093A8" w14:textId="77777777" w:rsidR="00516484" w:rsidRPr="00C50C42" w:rsidRDefault="00516484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Fecha fin</w:t>
            </w:r>
            <w:r w:rsidR="00510D2F" w:rsidRPr="00C50C42">
              <w:rPr>
                <w:rFonts w:ascii="Arial" w:hAnsi="Arial" w:cs="Arial"/>
              </w:rPr>
              <w:t>al</w:t>
            </w:r>
          </w:p>
        </w:tc>
        <w:tc>
          <w:tcPr>
            <w:tcW w:w="2508" w:type="dxa"/>
            <w:vAlign w:val="center"/>
          </w:tcPr>
          <w:p w14:paraId="176D48DC" w14:textId="77777777" w:rsidR="00516484" w:rsidRPr="00C50C42" w:rsidRDefault="0035374F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DD/MM/AAAA</w:t>
            </w:r>
          </w:p>
        </w:tc>
      </w:tr>
      <w:tr w:rsidR="00951019" w:rsidRPr="00C50C42" w14:paraId="019754C0" w14:textId="77777777" w:rsidTr="00C50C42">
        <w:trPr>
          <w:trHeight w:val="357"/>
        </w:trPr>
        <w:tc>
          <w:tcPr>
            <w:tcW w:w="3510" w:type="dxa"/>
            <w:vAlign w:val="center"/>
          </w:tcPr>
          <w:p w14:paraId="0D5E1DFB" w14:textId="77777777" w:rsidR="00951019" w:rsidRPr="00C50C42" w:rsidRDefault="00951019" w:rsidP="00243637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ANTECEDENTES DE CONTRATO</w:t>
            </w:r>
            <w:r w:rsidR="00032388" w:rsidRPr="00C50C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4" w:type="dxa"/>
            <w:vAlign w:val="center"/>
          </w:tcPr>
          <w:p w14:paraId="6EB0D4C9" w14:textId="77777777" w:rsidR="00951019" w:rsidRPr="00C50C42" w:rsidRDefault="00243637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 xml:space="preserve">Fecha de </w:t>
            </w:r>
            <w:r w:rsidR="009D5859" w:rsidRPr="00C50C42">
              <w:rPr>
                <w:rFonts w:ascii="Arial" w:hAnsi="Arial" w:cs="Arial"/>
              </w:rPr>
              <w:t>Ampliación</w:t>
            </w:r>
            <w:r w:rsidRPr="00C50C42">
              <w:rPr>
                <w:rFonts w:ascii="Arial" w:hAnsi="Arial" w:cs="Arial"/>
              </w:rPr>
              <w:t xml:space="preserve"> </w:t>
            </w:r>
            <w:r w:rsidR="009D5859" w:rsidRPr="00C50C42">
              <w:rPr>
                <w:rFonts w:ascii="Arial" w:hAnsi="Arial" w:cs="Arial"/>
              </w:rPr>
              <w:t>de ejecución del contrato</w:t>
            </w:r>
          </w:p>
        </w:tc>
        <w:tc>
          <w:tcPr>
            <w:tcW w:w="2508" w:type="dxa"/>
            <w:vAlign w:val="center"/>
          </w:tcPr>
          <w:p w14:paraId="10E0227A" w14:textId="77777777" w:rsidR="00951019" w:rsidRPr="00C50C42" w:rsidRDefault="008F429D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DD/MM/AAAA</w:t>
            </w:r>
          </w:p>
        </w:tc>
      </w:tr>
    </w:tbl>
    <w:p w14:paraId="259B0698" w14:textId="77777777" w:rsidR="00E90295" w:rsidRPr="00C50C42" w:rsidRDefault="00AF2CE6" w:rsidP="0094728F">
      <w:pPr>
        <w:jc w:val="both"/>
        <w:rPr>
          <w:rFonts w:ascii="Arial" w:hAnsi="Arial" w:cs="Arial"/>
        </w:rPr>
      </w:pPr>
      <w:r w:rsidRPr="00C50C42">
        <w:rPr>
          <w:rFonts w:ascii="Arial" w:hAnsi="Arial" w:cs="Arial"/>
        </w:rPr>
        <w:t xml:space="preserve"> </w:t>
      </w:r>
    </w:p>
    <w:p w14:paraId="4758BB94" w14:textId="77777777" w:rsidR="00E90295" w:rsidRPr="00C50C42" w:rsidRDefault="00E90295" w:rsidP="00C50C42">
      <w:pPr>
        <w:spacing w:line="360" w:lineRule="auto"/>
        <w:jc w:val="both"/>
        <w:rPr>
          <w:rFonts w:ascii="Arial" w:hAnsi="Arial" w:cs="Arial"/>
          <w:b/>
        </w:rPr>
      </w:pPr>
      <w:r w:rsidRPr="00C50C42">
        <w:rPr>
          <w:rFonts w:ascii="Arial" w:hAnsi="Arial" w:cs="Arial"/>
          <w:b/>
        </w:rPr>
        <w:t xml:space="preserve">MOTIVO DE LA </w:t>
      </w:r>
      <w:r w:rsidR="00C50C42" w:rsidRPr="00C50C42">
        <w:rPr>
          <w:rFonts w:ascii="Arial" w:hAnsi="Arial" w:cs="Arial"/>
          <w:b/>
        </w:rPr>
        <w:t xml:space="preserve">AMPLIACIÓN </w:t>
      </w:r>
    </w:p>
    <w:tbl>
      <w:tblPr>
        <w:tblStyle w:val="Tablaconcuadrcul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0"/>
      </w:tblGrid>
      <w:tr w:rsidR="00951019" w:rsidRPr="00C50C42" w14:paraId="3FBF9875" w14:textId="77777777" w:rsidTr="00C50C42">
        <w:trPr>
          <w:trHeight w:val="946"/>
        </w:trPr>
        <w:tc>
          <w:tcPr>
            <w:tcW w:w="5000" w:type="pct"/>
          </w:tcPr>
          <w:p w14:paraId="3220F140" w14:textId="77777777" w:rsidR="00E90295" w:rsidRPr="00C50C42" w:rsidRDefault="00E90295" w:rsidP="009D5859">
            <w:pPr>
              <w:jc w:val="both"/>
              <w:rPr>
                <w:rFonts w:ascii="Arial" w:hAnsi="Arial" w:cs="Arial"/>
              </w:rPr>
            </w:pPr>
          </w:p>
          <w:p w14:paraId="34D3E331" w14:textId="77777777" w:rsidR="00E90295" w:rsidRPr="00C50C42" w:rsidRDefault="00E90295" w:rsidP="009D58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3448892F" w14:textId="77777777" w:rsidR="009120AB" w:rsidRPr="00C50C42" w:rsidRDefault="009120AB" w:rsidP="009120AB">
      <w:pPr>
        <w:jc w:val="both"/>
        <w:rPr>
          <w:rFonts w:ascii="Arial" w:hAnsi="Arial" w:cs="Arial"/>
        </w:rPr>
      </w:pPr>
    </w:p>
    <w:p w14:paraId="5DC3B141" w14:textId="77777777" w:rsidR="00E90295" w:rsidRPr="00C50C42" w:rsidRDefault="00E90295" w:rsidP="00C50C42">
      <w:pPr>
        <w:spacing w:line="360" w:lineRule="auto"/>
        <w:jc w:val="both"/>
        <w:rPr>
          <w:rFonts w:ascii="Arial" w:hAnsi="Arial" w:cs="Arial"/>
          <w:b/>
        </w:rPr>
      </w:pPr>
      <w:r w:rsidRPr="00C50C42">
        <w:rPr>
          <w:rFonts w:ascii="Arial" w:hAnsi="Arial" w:cs="Arial"/>
          <w:b/>
        </w:rPr>
        <w:t xml:space="preserve">PERIODO DE </w:t>
      </w:r>
      <w:r w:rsidR="000D12A3" w:rsidRPr="00C50C42">
        <w:rPr>
          <w:rFonts w:ascii="Arial" w:hAnsi="Arial" w:cs="Arial"/>
          <w:b/>
        </w:rPr>
        <w:t>AMPLIACION</w:t>
      </w:r>
      <w:r w:rsidRPr="00C50C42">
        <w:rPr>
          <w:rFonts w:ascii="Arial" w:hAnsi="Arial" w:cs="Arial"/>
          <w:b/>
        </w:rPr>
        <w:t xml:space="preserve"> ACTUAL</w:t>
      </w:r>
    </w:p>
    <w:tbl>
      <w:tblPr>
        <w:tblStyle w:val="Tablaconcuadrcul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91"/>
        <w:gridCol w:w="5199"/>
      </w:tblGrid>
      <w:tr w:rsidR="00951019" w:rsidRPr="00C50C42" w14:paraId="4ED3110A" w14:textId="77777777" w:rsidTr="00C50C42">
        <w:trPr>
          <w:trHeight w:val="20"/>
        </w:trPr>
        <w:tc>
          <w:tcPr>
            <w:tcW w:w="2449" w:type="pct"/>
            <w:vAlign w:val="center"/>
          </w:tcPr>
          <w:p w14:paraId="3773FB02" w14:textId="77777777" w:rsidR="00E90295" w:rsidRPr="00C50C42" w:rsidRDefault="00E90295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DESDE LA FECHA</w:t>
            </w:r>
          </w:p>
        </w:tc>
        <w:tc>
          <w:tcPr>
            <w:tcW w:w="2551" w:type="pct"/>
            <w:vAlign w:val="center"/>
          </w:tcPr>
          <w:p w14:paraId="777140E2" w14:textId="77777777" w:rsidR="00E90295" w:rsidRPr="00C50C42" w:rsidRDefault="008F429D" w:rsidP="00510D2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DD/MM/AAAA</w:t>
            </w:r>
          </w:p>
        </w:tc>
      </w:tr>
      <w:tr w:rsidR="00951019" w:rsidRPr="00C50C42" w14:paraId="070D2305" w14:textId="77777777" w:rsidTr="00C50C42">
        <w:trPr>
          <w:trHeight w:val="20"/>
        </w:trPr>
        <w:tc>
          <w:tcPr>
            <w:tcW w:w="2449" w:type="pct"/>
            <w:vAlign w:val="center"/>
          </w:tcPr>
          <w:p w14:paraId="12419F0D" w14:textId="77777777" w:rsidR="00E90295" w:rsidRPr="00C50C42" w:rsidRDefault="00E90295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HASTA LA FECHA</w:t>
            </w:r>
          </w:p>
        </w:tc>
        <w:tc>
          <w:tcPr>
            <w:tcW w:w="2551" w:type="pct"/>
            <w:vAlign w:val="center"/>
          </w:tcPr>
          <w:p w14:paraId="7A7F7735" w14:textId="77777777" w:rsidR="00E90295" w:rsidRPr="00C50C42" w:rsidRDefault="008F429D" w:rsidP="0094728F">
            <w:pPr>
              <w:jc w:val="both"/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DD/MM/AAAA</w:t>
            </w:r>
          </w:p>
        </w:tc>
      </w:tr>
    </w:tbl>
    <w:p w14:paraId="1E05268C" w14:textId="77777777" w:rsidR="00E90295" w:rsidRPr="00C50C42" w:rsidRDefault="00E90295" w:rsidP="0094728F">
      <w:pPr>
        <w:jc w:val="both"/>
        <w:rPr>
          <w:rFonts w:ascii="Arial" w:hAnsi="Arial" w:cs="Arial"/>
        </w:rPr>
      </w:pPr>
    </w:p>
    <w:p w14:paraId="46A49762" w14:textId="77777777" w:rsidR="00120F78" w:rsidRPr="00C50C42" w:rsidRDefault="00120F78" w:rsidP="00C50C42">
      <w:pPr>
        <w:spacing w:line="360" w:lineRule="auto"/>
        <w:jc w:val="both"/>
        <w:rPr>
          <w:rFonts w:ascii="Arial" w:hAnsi="Arial" w:cs="Arial"/>
          <w:b/>
        </w:rPr>
      </w:pPr>
      <w:r w:rsidRPr="00C50C42">
        <w:rPr>
          <w:rFonts w:ascii="Arial" w:hAnsi="Arial" w:cs="Arial"/>
          <w:b/>
        </w:rPr>
        <w:t xml:space="preserve">AMPLIACIÓN DE </w:t>
      </w:r>
      <w:r w:rsidR="00243637" w:rsidRPr="00C50C42">
        <w:rPr>
          <w:rFonts w:ascii="Arial" w:hAnsi="Arial" w:cs="Arial"/>
          <w:b/>
        </w:rPr>
        <w:t>CONTRATO</w:t>
      </w:r>
      <w:r w:rsidR="00510D2F" w:rsidRPr="00C50C42">
        <w:rPr>
          <w:rFonts w:ascii="Arial" w:hAnsi="Arial" w:cs="Arial"/>
          <w:b/>
        </w:rPr>
        <w:t xml:space="preserve">: </w:t>
      </w:r>
      <w:r w:rsidR="008F429D" w:rsidRPr="00C50C42">
        <w:rPr>
          <w:rFonts w:ascii="Arial" w:hAnsi="Arial" w:cs="Arial"/>
          <w:i/>
        </w:rPr>
        <w:t>escribir la observación que crea pertinente.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97"/>
        <w:gridCol w:w="5977"/>
        <w:gridCol w:w="952"/>
        <w:gridCol w:w="1082"/>
        <w:gridCol w:w="1082"/>
      </w:tblGrid>
      <w:tr w:rsidR="00243637" w:rsidRPr="00C50C42" w14:paraId="67DA0467" w14:textId="77777777" w:rsidTr="00C50C42">
        <w:trPr>
          <w:trHeight w:val="20"/>
          <w:jc w:val="center"/>
        </w:trPr>
        <w:tc>
          <w:tcPr>
            <w:tcW w:w="538" w:type="pct"/>
          </w:tcPr>
          <w:p w14:paraId="3350723A" w14:textId="77777777" w:rsidR="00243637" w:rsidRPr="00C50C42" w:rsidRDefault="009D5859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>Números</w:t>
            </w:r>
            <w:r w:rsidR="00243637" w:rsidRPr="00C50C42">
              <w:rPr>
                <w:rFonts w:ascii="Arial" w:eastAsia="Calibri" w:hAnsi="Arial" w:cs="Arial"/>
                <w:bCs/>
                <w:lang w:val="es-ES" w:eastAsia="en-US"/>
              </w:rPr>
              <w:t xml:space="preserve"> de pagos</w:t>
            </w:r>
          </w:p>
        </w:tc>
        <w:tc>
          <w:tcPr>
            <w:tcW w:w="2933" w:type="pct"/>
            <w:vAlign w:val="center"/>
          </w:tcPr>
          <w:p w14:paraId="303AFCEE" w14:textId="77777777" w:rsidR="00243637" w:rsidRPr="00C50C42" w:rsidRDefault="00243637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>Curso</w:t>
            </w:r>
          </w:p>
        </w:tc>
        <w:tc>
          <w:tcPr>
            <w:tcW w:w="467" w:type="pct"/>
            <w:vAlign w:val="center"/>
          </w:tcPr>
          <w:p w14:paraId="6205F27A" w14:textId="77777777" w:rsidR="00243637" w:rsidRPr="00C50C42" w:rsidRDefault="00243637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 xml:space="preserve">Horas </w:t>
            </w:r>
          </w:p>
        </w:tc>
        <w:tc>
          <w:tcPr>
            <w:tcW w:w="531" w:type="pct"/>
            <w:vAlign w:val="center"/>
          </w:tcPr>
          <w:p w14:paraId="19341F1E" w14:textId="77777777" w:rsidR="00243637" w:rsidRPr="00C50C42" w:rsidRDefault="00243637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 xml:space="preserve">Total horas </w:t>
            </w:r>
          </w:p>
        </w:tc>
        <w:tc>
          <w:tcPr>
            <w:tcW w:w="531" w:type="pct"/>
          </w:tcPr>
          <w:p w14:paraId="7F9A91D8" w14:textId="77777777" w:rsidR="00243637" w:rsidRPr="00C50C42" w:rsidRDefault="00243637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>valor</w:t>
            </w:r>
          </w:p>
        </w:tc>
      </w:tr>
      <w:tr w:rsidR="00243637" w:rsidRPr="00C50C42" w14:paraId="07E5B9E1" w14:textId="77777777" w:rsidTr="00C50C42">
        <w:trPr>
          <w:trHeight w:val="20"/>
          <w:jc w:val="center"/>
        </w:trPr>
        <w:tc>
          <w:tcPr>
            <w:tcW w:w="538" w:type="pct"/>
          </w:tcPr>
          <w:p w14:paraId="31E7C3DA" w14:textId="77777777" w:rsidR="00243637" w:rsidRPr="00C50C42" w:rsidRDefault="008F429D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>XXX</w:t>
            </w:r>
          </w:p>
        </w:tc>
        <w:tc>
          <w:tcPr>
            <w:tcW w:w="2933" w:type="pct"/>
          </w:tcPr>
          <w:p w14:paraId="23515345" w14:textId="77777777" w:rsidR="00243637" w:rsidRPr="00C50C42" w:rsidRDefault="008F429D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>XXXXXXXXXXXXXXXXXXXXX</w:t>
            </w:r>
          </w:p>
        </w:tc>
        <w:tc>
          <w:tcPr>
            <w:tcW w:w="467" w:type="pct"/>
            <w:vAlign w:val="center"/>
          </w:tcPr>
          <w:p w14:paraId="01F44614" w14:textId="77777777" w:rsidR="00243637" w:rsidRPr="00C50C42" w:rsidRDefault="008F429D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>XXXX</w:t>
            </w:r>
          </w:p>
        </w:tc>
        <w:tc>
          <w:tcPr>
            <w:tcW w:w="531" w:type="pct"/>
            <w:vAlign w:val="center"/>
          </w:tcPr>
          <w:p w14:paraId="13310FBC" w14:textId="77777777" w:rsidR="00243637" w:rsidRPr="00C50C42" w:rsidRDefault="008F429D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>XXXX</w:t>
            </w:r>
          </w:p>
        </w:tc>
        <w:tc>
          <w:tcPr>
            <w:tcW w:w="531" w:type="pct"/>
          </w:tcPr>
          <w:p w14:paraId="5C35680E" w14:textId="77777777" w:rsidR="00243637" w:rsidRPr="00C50C42" w:rsidRDefault="008F429D" w:rsidP="00C50C42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es-ES" w:eastAsia="en-US"/>
              </w:rPr>
            </w:pPr>
            <w:r w:rsidRPr="00C50C42">
              <w:rPr>
                <w:rFonts w:ascii="Arial" w:eastAsia="Calibri" w:hAnsi="Arial" w:cs="Arial"/>
                <w:bCs/>
                <w:lang w:val="es-ES" w:eastAsia="en-US"/>
              </w:rPr>
              <w:t>XXXXX</w:t>
            </w:r>
          </w:p>
        </w:tc>
      </w:tr>
    </w:tbl>
    <w:p w14:paraId="1318A995" w14:textId="77777777" w:rsidR="00120F78" w:rsidRPr="00C50C42" w:rsidRDefault="00120F78" w:rsidP="0094728F">
      <w:pPr>
        <w:jc w:val="both"/>
        <w:rPr>
          <w:rFonts w:ascii="Arial" w:hAnsi="Arial" w:cs="Arial"/>
        </w:rPr>
      </w:pPr>
    </w:p>
    <w:p w14:paraId="342E7F7D" w14:textId="77777777" w:rsidR="0057666E" w:rsidRPr="00C50C42" w:rsidRDefault="009D5859" w:rsidP="00215712">
      <w:pPr>
        <w:jc w:val="both"/>
        <w:rPr>
          <w:rFonts w:ascii="Arial" w:hAnsi="Arial" w:cs="Arial"/>
        </w:rPr>
      </w:pPr>
      <w:r w:rsidRPr="00C50C42">
        <w:rPr>
          <w:rFonts w:ascii="Arial" w:hAnsi="Arial" w:cs="Arial"/>
        </w:rPr>
        <w:t>La ampliación</w:t>
      </w:r>
      <w:r w:rsidR="002833E8" w:rsidRPr="00C50C42">
        <w:rPr>
          <w:rFonts w:ascii="Arial" w:hAnsi="Arial" w:cs="Arial"/>
        </w:rPr>
        <w:t xml:space="preserve"> de la presente acta, las partes </w:t>
      </w:r>
      <w:r w:rsidR="00510D2F" w:rsidRPr="00C50C42">
        <w:rPr>
          <w:rFonts w:ascii="Arial" w:hAnsi="Arial" w:cs="Arial"/>
        </w:rPr>
        <w:t xml:space="preserve">que </w:t>
      </w:r>
      <w:r w:rsidR="002833E8" w:rsidRPr="00C50C42">
        <w:rPr>
          <w:rFonts w:ascii="Arial" w:hAnsi="Arial" w:cs="Arial"/>
        </w:rPr>
        <w:t xml:space="preserve">intervinientes asumen la responsabilidad que en materia legal </w:t>
      </w:r>
      <w:r w:rsidR="00255EAF" w:rsidRPr="00C50C42">
        <w:rPr>
          <w:rFonts w:ascii="Arial" w:hAnsi="Arial" w:cs="Arial"/>
        </w:rPr>
        <w:t xml:space="preserve">se aplique. </w:t>
      </w:r>
      <w:r w:rsidR="002833E8" w:rsidRPr="00C50C42">
        <w:rPr>
          <w:rFonts w:ascii="Arial" w:hAnsi="Arial" w:cs="Arial"/>
        </w:rPr>
        <w:t xml:space="preserve"> </w:t>
      </w:r>
    </w:p>
    <w:p w14:paraId="76DDA763" w14:textId="77777777" w:rsidR="0057666E" w:rsidRPr="00C50C42" w:rsidRDefault="0057666E" w:rsidP="00215712">
      <w:pPr>
        <w:jc w:val="both"/>
        <w:rPr>
          <w:rFonts w:ascii="Arial" w:hAnsi="Arial" w:cs="Arial"/>
        </w:rPr>
      </w:pPr>
    </w:p>
    <w:p w14:paraId="306B7E05" w14:textId="77777777" w:rsidR="00E90295" w:rsidRPr="00C50C42" w:rsidRDefault="00E90295" w:rsidP="00215712">
      <w:pPr>
        <w:jc w:val="both"/>
        <w:rPr>
          <w:rFonts w:ascii="Arial" w:hAnsi="Arial" w:cs="Arial"/>
        </w:rPr>
      </w:pPr>
      <w:r w:rsidRPr="00C50C42">
        <w:rPr>
          <w:rFonts w:ascii="Arial" w:hAnsi="Arial" w:cs="Arial"/>
        </w:rPr>
        <w:t>En constancia de lo anterior, firman el presente documento</w:t>
      </w:r>
      <w:r w:rsidR="009D5859" w:rsidRPr="00C50C42">
        <w:rPr>
          <w:rFonts w:ascii="Arial" w:hAnsi="Arial" w:cs="Arial"/>
        </w:rPr>
        <w:t xml:space="preserve">, en Villavicencio el </w:t>
      </w:r>
      <w:r w:rsidR="008F429D" w:rsidRPr="00C50C42">
        <w:rPr>
          <w:rFonts w:ascii="Arial" w:hAnsi="Arial" w:cs="Arial"/>
        </w:rPr>
        <w:t>DD/MM/AAAA</w:t>
      </w:r>
    </w:p>
    <w:p w14:paraId="26CE65CD" w14:textId="77777777" w:rsidR="00E90295" w:rsidRPr="00C50C42" w:rsidRDefault="00E90295" w:rsidP="00215712">
      <w:pPr>
        <w:jc w:val="both"/>
        <w:rPr>
          <w:rFonts w:ascii="Arial" w:hAnsi="Arial" w:cs="Arial"/>
        </w:rPr>
      </w:pPr>
    </w:p>
    <w:p w14:paraId="57243719" w14:textId="77777777" w:rsidR="0041181B" w:rsidRPr="00C50C42" w:rsidRDefault="0041181B" w:rsidP="00E90295">
      <w:pPr>
        <w:rPr>
          <w:rFonts w:ascii="Arial" w:hAnsi="Arial" w:cs="Arial"/>
        </w:rPr>
      </w:pPr>
    </w:p>
    <w:p w14:paraId="23629AD1" w14:textId="77777777" w:rsidR="00E90295" w:rsidRPr="00C50C42" w:rsidRDefault="00E90295" w:rsidP="00E90295">
      <w:pPr>
        <w:rPr>
          <w:rFonts w:ascii="Arial" w:hAnsi="Arial" w:cs="Arial"/>
        </w:rPr>
      </w:pPr>
      <w:r w:rsidRPr="00C50C42">
        <w:rPr>
          <w:rFonts w:ascii="Arial" w:hAnsi="Arial" w:cs="Arial"/>
        </w:rPr>
        <w:t>Supervisor</w:t>
      </w:r>
      <w:r w:rsidRPr="00C50C42">
        <w:rPr>
          <w:rFonts w:ascii="Arial" w:hAnsi="Arial" w:cs="Arial"/>
        </w:rPr>
        <w:tab/>
      </w:r>
      <w:r w:rsidRPr="00C50C42">
        <w:rPr>
          <w:rFonts w:ascii="Arial" w:hAnsi="Arial" w:cs="Arial"/>
        </w:rPr>
        <w:tab/>
      </w:r>
      <w:r w:rsidRPr="00C50C42">
        <w:rPr>
          <w:rFonts w:ascii="Arial" w:hAnsi="Arial" w:cs="Arial"/>
        </w:rPr>
        <w:tab/>
      </w:r>
      <w:r w:rsidRPr="00C50C42">
        <w:rPr>
          <w:rFonts w:ascii="Arial" w:hAnsi="Arial" w:cs="Arial"/>
        </w:rPr>
        <w:tab/>
      </w:r>
      <w:r w:rsidRPr="00C50C42">
        <w:rPr>
          <w:rFonts w:ascii="Arial" w:hAnsi="Arial" w:cs="Arial"/>
        </w:rPr>
        <w:tab/>
      </w:r>
      <w:r w:rsidRPr="00C50C42">
        <w:rPr>
          <w:rFonts w:ascii="Arial" w:hAnsi="Arial" w:cs="Arial"/>
        </w:rPr>
        <w:tab/>
      </w:r>
      <w:r w:rsidRPr="00C50C42">
        <w:rPr>
          <w:rFonts w:ascii="Arial" w:hAnsi="Arial" w:cs="Arial"/>
        </w:rPr>
        <w:tab/>
        <w:t>Contratista</w:t>
      </w:r>
    </w:p>
    <w:p w14:paraId="18DA0A83" w14:textId="77777777" w:rsidR="00510D2F" w:rsidRPr="00C50C42" w:rsidRDefault="00510D2F" w:rsidP="00E90295">
      <w:pPr>
        <w:rPr>
          <w:rFonts w:ascii="Arial" w:hAnsi="Arial" w:cs="Arial"/>
        </w:rPr>
      </w:pPr>
    </w:p>
    <w:p w14:paraId="7FD1FB1C" w14:textId="77777777" w:rsidR="00C50C42" w:rsidRPr="00C50C42" w:rsidRDefault="00C50C42" w:rsidP="00E90295">
      <w:pPr>
        <w:rPr>
          <w:rFonts w:ascii="Arial" w:hAnsi="Arial" w:cs="Arial"/>
        </w:rPr>
      </w:pPr>
    </w:p>
    <w:p w14:paraId="359B51DD" w14:textId="77777777" w:rsidR="00C50C42" w:rsidRPr="00C50C42" w:rsidRDefault="00C50C42" w:rsidP="00E90295">
      <w:pPr>
        <w:rPr>
          <w:rFonts w:ascii="Arial" w:hAnsi="Arial" w:cs="Arial"/>
        </w:rPr>
      </w:pPr>
    </w:p>
    <w:p w14:paraId="22A06C52" w14:textId="77777777" w:rsidR="00C50C42" w:rsidRPr="00C50C42" w:rsidRDefault="00C50C42" w:rsidP="00E90295">
      <w:pPr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7"/>
        <w:gridCol w:w="438"/>
        <w:gridCol w:w="4875"/>
      </w:tblGrid>
      <w:tr w:rsidR="00C50C42" w:rsidRPr="00C50C42" w14:paraId="7D99CD0B" w14:textId="77777777" w:rsidTr="00C50C42">
        <w:trPr>
          <w:trHeight w:val="737"/>
          <w:jc w:val="center"/>
        </w:trPr>
        <w:tc>
          <w:tcPr>
            <w:tcW w:w="2393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14:paraId="7F6841E1" w14:textId="77777777" w:rsidR="00C50C42" w:rsidRPr="00C50C42" w:rsidRDefault="00C50C42" w:rsidP="00C50C42">
            <w:pPr>
              <w:rPr>
                <w:rFonts w:ascii="Arial" w:hAnsi="Arial" w:cs="Arial"/>
                <w:b/>
                <w:lang w:val="es-ES_tradnl"/>
              </w:rPr>
            </w:pPr>
            <w:r w:rsidRPr="00C50C42">
              <w:rPr>
                <w:rFonts w:ascii="Arial" w:hAnsi="Arial" w:cs="Arial"/>
                <w:b/>
                <w:lang w:val="es-ES_tradnl"/>
              </w:rPr>
              <w:t>XXXXXXXXXX</w:t>
            </w:r>
          </w:p>
          <w:p w14:paraId="5DB44880" w14:textId="77777777" w:rsidR="00C50C42" w:rsidRPr="00C50C42" w:rsidRDefault="00C50C42" w:rsidP="00C50C42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Cargo</w:t>
            </w:r>
          </w:p>
          <w:p w14:paraId="684E48C3" w14:textId="77777777" w:rsidR="00C50C42" w:rsidRPr="00C50C42" w:rsidRDefault="00C50C42" w:rsidP="00731FCE">
            <w:pPr>
              <w:rPr>
                <w:rFonts w:ascii="Arial" w:hAnsi="Arial" w:cs="Arial"/>
                <w:lang w:val="es-ES_tradnl"/>
              </w:rPr>
            </w:pPr>
            <w:r w:rsidRPr="00C50C42">
              <w:rPr>
                <w:rFonts w:ascii="Arial" w:hAnsi="Arial" w:cs="Arial"/>
              </w:rPr>
              <w:t xml:space="preserve">Supervisor </w:t>
            </w:r>
            <w:proofErr w:type="spellStart"/>
            <w:r w:rsidRPr="00C50C42">
              <w:rPr>
                <w:rFonts w:ascii="Arial" w:hAnsi="Arial" w:cs="Arial"/>
              </w:rPr>
              <w:t>xxxxxxxxx</w:t>
            </w:r>
            <w:proofErr w:type="spellEnd"/>
          </w:p>
        </w:tc>
        <w:tc>
          <w:tcPr>
            <w:tcW w:w="215" w:type="pct"/>
          </w:tcPr>
          <w:p w14:paraId="1E4A611F" w14:textId="77777777" w:rsidR="00C50C42" w:rsidRPr="00C50C42" w:rsidRDefault="00C50C42" w:rsidP="00C50C42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392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14:paraId="267C948A" w14:textId="77777777" w:rsidR="00C50C42" w:rsidRPr="00C50C42" w:rsidRDefault="00C50C42" w:rsidP="00C50C42">
            <w:pPr>
              <w:rPr>
                <w:rFonts w:ascii="Arial" w:hAnsi="Arial" w:cs="Arial"/>
                <w:b/>
              </w:rPr>
            </w:pPr>
            <w:r w:rsidRPr="00C50C42">
              <w:rPr>
                <w:rFonts w:ascii="Arial" w:hAnsi="Arial" w:cs="Arial"/>
                <w:b/>
              </w:rPr>
              <w:t>NOMBRE PROFESOR</w:t>
            </w:r>
          </w:p>
          <w:p w14:paraId="145B4767" w14:textId="77777777" w:rsidR="00C50C42" w:rsidRPr="00C50C42" w:rsidRDefault="00C50C42" w:rsidP="00C50C42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C.C.</w:t>
            </w:r>
          </w:p>
          <w:p w14:paraId="0CCF0905" w14:textId="77777777" w:rsidR="00C50C42" w:rsidRPr="00C50C42" w:rsidRDefault="00C50C42" w:rsidP="00C50C42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>Profesor Catedrático</w:t>
            </w:r>
          </w:p>
        </w:tc>
      </w:tr>
      <w:tr w:rsidR="00C50C42" w:rsidRPr="00C50C42" w14:paraId="55296408" w14:textId="77777777" w:rsidTr="00C50C42">
        <w:trPr>
          <w:trHeight w:val="737"/>
          <w:jc w:val="center"/>
        </w:trPr>
        <w:tc>
          <w:tcPr>
            <w:tcW w:w="2393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14:paraId="105C2319" w14:textId="77777777" w:rsidR="00C50C42" w:rsidRPr="00C50C42" w:rsidRDefault="00C50C42" w:rsidP="00C50C42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15" w:type="pct"/>
          </w:tcPr>
          <w:p w14:paraId="39BB328D" w14:textId="77777777" w:rsidR="00C50C42" w:rsidRPr="00C50C42" w:rsidRDefault="00C50C42" w:rsidP="00C50C42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392" w:type="pct"/>
            <w:tcMar>
              <w:top w:w="28" w:type="dxa"/>
              <w:bottom w:w="28" w:type="dxa"/>
            </w:tcMar>
          </w:tcPr>
          <w:p w14:paraId="5D8F151A" w14:textId="77777777" w:rsidR="00C50C42" w:rsidRPr="00C50C42" w:rsidRDefault="00C50C42" w:rsidP="00C50C42">
            <w:pPr>
              <w:rPr>
                <w:rFonts w:ascii="Arial" w:hAnsi="Arial" w:cs="Arial"/>
                <w:b/>
              </w:rPr>
            </w:pPr>
          </w:p>
        </w:tc>
      </w:tr>
      <w:tr w:rsidR="00C50C42" w:rsidRPr="00C50C42" w14:paraId="35F6C5E9" w14:textId="77777777" w:rsidTr="00C50C42">
        <w:trPr>
          <w:trHeight w:val="737"/>
          <w:jc w:val="center"/>
        </w:trPr>
        <w:tc>
          <w:tcPr>
            <w:tcW w:w="2393" w:type="pct"/>
            <w:tcBorders>
              <w:top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14:paraId="2FEF5BBA" w14:textId="77777777" w:rsidR="00C50C42" w:rsidRPr="00C50C42" w:rsidRDefault="00C50C42" w:rsidP="00C50C42">
            <w:pPr>
              <w:rPr>
                <w:rFonts w:ascii="Arial" w:hAnsi="Arial" w:cs="Arial"/>
                <w:b/>
              </w:rPr>
            </w:pPr>
            <w:r w:rsidRPr="00C50C42">
              <w:rPr>
                <w:rFonts w:ascii="Arial" w:hAnsi="Arial" w:cs="Arial"/>
                <w:b/>
              </w:rPr>
              <w:t>XXXXXXXXXXXXXXXXXXXXXXXXXXXXXX</w:t>
            </w:r>
          </w:p>
          <w:p w14:paraId="0C9EB9BA" w14:textId="77777777" w:rsidR="00C50C42" w:rsidRPr="00C50C42" w:rsidRDefault="00C50C42" w:rsidP="00731FCE">
            <w:pPr>
              <w:rPr>
                <w:rFonts w:ascii="Arial" w:hAnsi="Arial" w:cs="Arial"/>
              </w:rPr>
            </w:pPr>
            <w:r w:rsidRPr="00C50C42">
              <w:rPr>
                <w:rFonts w:ascii="Arial" w:hAnsi="Arial" w:cs="Arial"/>
              </w:rPr>
              <w:t xml:space="preserve">Vicerrector de Recursos </w:t>
            </w:r>
            <w:r w:rsidR="00731FCE">
              <w:rPr>
                <w:rFonts w:ascii="Arial" w:hAnsi="Arial" w:cs="Arial"/>
              </w:rPr>
              <w:t>Universidad de los Llanos</w:t>
            </w:r>
          </w:p>
        </w:tc>
        <w:tc>
          <w:tcPr>
            <w:tcW w:w="215" w:type="pct"/>
          </w:tcPr>
          <w:p w14:paraId="4047CF2A" w14:textId="77777777" w:rsidR="00C50C42" w:rsidRPr="00C50C42" w:rsidRDefault="00C50C42" w:rsidP="00C50C42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392" w:type="pct"/>
            <w:tcMar>
              <w:top w:w="28" w:type="dxa"/>
              <w:bottom w:w="28" w:type="dxa"/>
            </w:tcMar>
          </w:tcPr>
          <w:p w14:paraId="1DE359BF" w14:textId="77777777" w:rsidR="00C50C42" w:rsidRPr="00C50C42" w:rsidRDefault="00C50C42" w:rsidP="00C50C42">
            <w:pPr>
              <w:rPr>
                <w:rFonts w:ascii="Arial" w:hAnsi="Arial" w:cs="Arial"/>
                <w:b/>
              </w:rPr>
            </w:pPr>
          </w:p>
        </w:tc>
      </w:tr>
    </w:tbl>
    <w:p w14:paraId="57134719" w14:textId="77777777" w:rsidR="00260DDF" w:rsidRPr="00C50C42" w:rsidRDefault="00260DDF" w:rsidP="00C50C42">
      <w:pPr>
        <w:jc w:val="both"/>
        <w:rPr>
          <w:rFonts w:ascii="Arial" w:hAnsi="Arial" w:cs="Arial"/>
          <w:b/>
        </w:rPr>
      </w:pPr>
    </w:p>
    <w:sectPr w:rsidR="00260DDF" w:rsidRPr="00C50C42" w:rsidSect="00C50C42">
      <w:headerReference w:type="default" r:id="rId8"/>
      <w:footerReference w:type="even" r:id="rId9"/>
      <w:headerReference w:type="first" r:id="rId10"/>
      <w:footerReference w:type="first" r:id="rId11"/>
      <w:type w:val="continuous"/>
      <w:pgSz w:w="12242" w:h="15842" w:code="125"/>
      <w:pgMar w:top="1134" w:right="1134" w:bottom="851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E392" w14:textId="77777777" w:rsidR="00E60DA3" w:rsidRDefault="00E60DA3">
      <w:r>
        <w:separator/>
      </w:r>
    </w:p>
  </w:endnote>
  <w:endnote w:type="continuationSeparator" w:id="0">
    <w:p w14:paraId="7B15DE2B" w14:textId="77777777" w:rsidR="00E60DA3" w:rsidRDefault="00E6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8AA4" w14:textId="77777777" w:rsidR="00FA0EFD" w:rsidRDefault="00E852D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0E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AD8467" w14:textId="77777777" w:rsidR="00FA0EFD" w:rsidRDefault="00FA0E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FEB7" w14:textId="77777777" w:rsidR="00FA0EFD" w:rsidRDefault="00FA0EFD">
    <w:pPr>
      <w:pStyle w:val="Piedepgina"/>
      <w:jc w:val="right"/>
      <w:rPr>
        <w:rFonts w:ascii="Arial" w:hAnsi="Arial"/>
      </w:rPr>
    </w:pPr>
    <w:r>
      <w:rPr>
        <w:rFonts w:ascii="Arial" w:hAnsi="Arial"/>
      </w:rPr>
      <w:t xml:space="preserve">Pag de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CC39" w14:textId="77777777" w:rsidR="00E60DA3" w:rsidRDefault="00E60DA3">
      <w:r>
        <w:separator/>
      </w:r>
    </w:p>
  </w:footnote>
  <w:footnote w:type="continuationSeparator" w:id="0">
    <w:p w14:paraId="13607617" w14:textId="77777777" w:rsidR="00E60DA3" w:rsidRDefault="00E6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47"/>
      <w:gridCol w:w="1928"/>
      <w:gridCol w:w="1126"/>
      <w:gridCol w:w="3087"/>
      <w:gridCol w:w="1700"/>
    </w:tblGrid>
    <w:tr w:rsidR="00C50C42" w:rsidRPr="00AE4E22" w14:paraId="7E6419CE" w14:textId="77777777" w:rsidTr="00707459">
      <w:trPr>
        <w:trHeight w:val="283"/>
        <w:jc w:val="center"/>
      </w:trPr>
      <w:tc>
        <w:tcPr>
          <w:tcW w:w="2184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BD230E7" w14:textId="77777777" w:rsidR="00C50C42" w:rsidRPr="00AE4E22" w:rsidRDefault="00C50C42" w:rsidP="0070745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  <w:r>
            <w:rPr>
              <w:noProof/>
              <w:sz w:val="24"/>
              <w:szCs w:val="24"/>
              <w:lang w:eastAsia="es-CO"/>
            </w:rPr>
            <w:drawing>
              <wp:inline distT="0" distB="0" distL="0" distR="0" wp14:anchorId="7B9CA501" wp14:editId="437305F5">
                <wp:extent cx="1333500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9AAF420" w14:textId="77777777" w:rsidR="00C50C42" w:rsidRPr="00AE4E22" w:rsidRDefault="00C50C42" w:rsidP="0070745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4"/>
              <w:szCs w:val="24"/>
              <w:highlight w:val="yellow"/>
              <w:lang w:val="es-ES"/>
            </w:rPr>
          </w:pPr>
          <w:r w:rsidRPr="00AE4E22">
            <w:rPr>
              <w:rFonts w:ascii="Arial" w:hAnsi="Arial" w:cs="Arial"/>
              <w:b/>
              <w:szCs w:val="24"/>
              <w:lang w:val="es-ES"/>
            </w:rPr>
            <w:t xml:space="preserve">PROCESO DE GESTIÓN </w:t>
          </w:r>
          <w:r>
            <w:rPr>
              <w:rFonts w:ascii="Arial" w:hAnsi="Arial" w:cs="Arial"/>
              <w:b/>
              <w:szCs w:val="24"/>
              <w:lang w:val="es-ES"/>
            </w:rPr>
            <w:t>DE TALENTO HUMANO</w:t>
          </w:r>
        </w:p>
      </w:tc>
    </w:tr>
    <w:tr w:rsidR="00C50C42" w:rsidRPr="00AE4E22" w14:paraId="170B21B6" w14:textId="77777777" w:rsidTr="00707459">
      <w:trPr>
        <w:trHeight w:val="454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13EFE27" w14:textId="77777777" w:rsidR="00C50C42" w:rsidRPr="00AE4E22" w:rsidRDefault="00C50C42" w:rsidP="00707459">
          <w:pPr>
            <w:rPr>
              <w:rFonts w:ascii="Arial" w:hAnsi="Arial" w:cs="Arial"/>
              <w:sz w:val="24"/>
              <w:szCs w:val="24"/>
              <w:lang w:val="es-ES"/>
            </w:rPr>
          </w:pPr>
        </w:p>
      </w:tc>
      <w:tc>
        <w:tcPr>
          <w:tcW w:w="761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48A903FF" w14:textId="25F29C4C" w:rsidR="00C50C42" w:rsidRPr="00AE4E22" w:rsidRDefault="00C50C42" w:rsidP="0070745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pacing w:val="-2"/>
              <w:sz w:val="19"/>
              <w:szCs w:val="19"/>
              <w:highlight w:val="yellow"/>
              <w:lang w:val="es-ES"/>
            </w:rPr>
          </w:pPr>
          <w:r w:rsidRPr="00215712">
            <w:rPr>
              <w:rFonts w:ascii="Arial" w:hAnsi="Arial" w:cs="Arial"/>
              <w:b/>
            </w:rPr>
            <w:t xml:space="preserve">ACTA DE AMPLIACIÓN DE </w:t>
          </w:r>
          <w:r>
            <w:rPr>
              <w:rFonts w:ascii="Arial" w:hAnsi="Arial" w:cs="Arial"/>
              <w:b/>
            </w:rPr>
            <w:t xml:space="preserve">TIEMPO DE EJECUCION </w:t>
          </w:r>
          <w:r w:rsidRPr="00215712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CONTRATO DE HORA CATEDRA</w:t>
          </w:r>
        </w:p>
      </w:tc>
    </w:tr>
    <w:tr w:rsidR="00C50C42" w:rsidRPr="00AE4E22" w14:paraId="31213745" w14:textId="77777777" w:rsidTr="00707459">
      <w:trPr>
        <w:trHeight w:val="283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118EEF4" w14:textId="77777777" w:rsidR="00C50C42" w:rsidRPr="00AE4E22" w:rsidRDefault="00C50C42" w:rsidP="00707459">
          <w:pPr>
            <w:rPr>
              <w:rFonts w:ascii="Arial" w:hAnsi="Arial" w:cs="Arial"/>
              <w:sz w:val="24"/>
              <w:szCs w:val="24"/>
              <w:lang w:val="es-ES"/>
            </w:rPr>
          </w:pPr>
        </w:p>
      </w:tc>
      <w:tc>
        <w:tcPr>
          <w:tcW w:w="187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5493C415" w14:textId="77777777" w:rsidR="00C50C42" w:rsidRPr="00AE4E22" w:rsidRDefault="00C50C42" w:rsidP="00C50C42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8"/>
              <w:szCs w:val="24"/>
              <w:highlight w:val="yellow"/>
              <w:lang w:val="es-ES"/>
            </w:rPr>
          </w:pPr>
          <w:r w:rsidRPr="00AE4E22">
            <w:rPr>
              <w:rFonts w:ascii="Arial" w:hAnsi="Arial" w:cs="Arial"/>
              <w:b/>
              <w:i/>
              <w:sz w:val="18"/>
              <w:szCs w:val="24"/>
              <w:lang w:val="es-ES"/>
            </w:rPr>
            <w:t>Código:</w:t>
          </w:r>
          <w:r>
            <w:rPr>
              <w:rFonts w:ascii="Arial" w:hAnsi="Arial" w:cs="Arial"/>
              <w:i/>
              <w:sz w:val="18"/>
              <w:szCs w:val="24"/>
              <w:lang w:val="es-ES"/>
            </w:rPr>
            <w:t xml:space="preserve"> FO-GTH-175</w:t>
          </w:r>
        </w:p>
      </w:tc>
      <w:tc>
        <w:tcPr>
          <w:tcW w:w="109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43D6315F" w14:textId="77777777" w:rsidR="00C50C42" w:rsidRPr="00AE4E22" w:rsidRDefault="00C50C42" w:rsidP="00707459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8"/>
              <w:szCs w:val="24"/>
              <w:lang w:val="es-ES"/>
            </w:rPr>
          </w:pPr>
          <w:r w:rsidRPr="00AE4E22">
            <w:rPr>
              <w:rFonts w:ascii="Arial" w:hAnsi="Arial" w:cs="Arial"/>
              <w:b/>
              <w:i/>
              <w:sz w:val="18"/>
              <w:szCs w:val="24"/>
              <w:lang w:val="es-ES"/>
            </w:rPr>
            <w:t>Versión:</w:t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t xml:space="preserve"> 01</w:t>
          </w:r>
        </w:p>
      </w:tc>
      <w:tc>
        <w:tcPr>
          <w:tcW w:w="29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B30D7E4" w14:textId="77777777" w:rsidR="00C50C42" w:rsidRPr="00AE4E22" w:rsidRDefault="00C50C42" w:rsidP="00C50C42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pacing w:val="-4"/>
              <w:sz w:val="18"/>
              <w:szCs w:val="17"/>
              <w:highlight w:val="yellow"/>
              <w:lang w:val="es-ES"/>
            </w:rPr>
          </w:pPr>
          <w:r w:rsidRPr="00AE4E22">
            <w:rPr>
              <w:rFonts w:ascii="Arial" w:hAnsi="Arial" w:cs="Arial"/>
              <w:b/>
              <w:i/>
              <w:spacing w:val="-4"/>
              <w:sz w:val="18"/>
              <w:szCs w:val="17"/>
              <w:lang w:val="es-ES"/>
            </w:rPr>
            <w:t xml:space="preserve">Fecha de </w:t>
          </w:r>
          <w:r w:rsidRPr="00463E71">
            <w:rPr>
              <w:rFonts w:ascii="Arial" w:hAnsi="Arial" w:cs="Arial"/>
              <w:b/>
              <w:i/>
              <w:spacing w:val="-4"/>
              <w:sz w:val="18"/>
              <w:szCs w:val="17"/>
              <w:lang w:val="es-ES"/>
            </w:rPr>
            <w:t>aprobación</w:t>
          </w:r>
          <w:r w:rsidRPr="004174D2">
            <w:rPr>
              <w:rFonts w:ascii="Arial" w:hAnsi="Arial" w:cs="Arial"/>
              <w:b/>
              <w:i/>
              <w:spacing w:val="-4"/>
              <w:sz w:val="18"/>
              <w:szCs w:val="17"/>
              <w:lang w:val="es-ES"/>
            </w:rPr>
            <w:t>:</w:t>
          </w:r>
          <w:r w:rsidRPr="004174D2">
            <w:rPr>
              <w:rFonts w:ascii="Arial" w:hAnsi="Arial" w:cs="Arial"/>
              <w:i/>
              <w:spacing w:val="-4"/>
              <w:sz w:val="18"/>
              <w:szCs w:val="17"/>
              <w:lang w:val="es-ES"/>
            </w:rPr>
            <w:t xml:space="preserve"> </w:t>
          </w:r>
          <w:r w:rsidR="00C04DEE" w:rsidRPr="00C04DEE">
            <w:rPr>
              <w:rFonts w:ascii="Arial" w:hAnsi="Arial" w:cs="Arial"/>
              <w:i/>
              <w:spacing w:val="-4"/>
              <w:sz w:val="18"/>
              <w:szCs w:val="17"/>
              <w:lang w:val="es-ES"/>
            </w:rPr>
            <w:t>12/06/2020</w:t>
          </w:r>
        </w:p>
      </w:tc>
      <w:tc>
        <w:tcPr>
          <w:tcW w:w="165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BD6F927" w14:textId="77777777" w:rsidR="00C50C42" w:rsidRPr="00AE4E22" w:rsidRDefault="00C50C42" w:rsidP="00707459">
          <w:pPr>
            <w:tabs>
              <w:tab w:val="center" w:pos="4419"/>
              <w:tab w:val="right" w:pos="8838"/>
            </w:tabs>
            <w:rPr>
              <w:rFonts w:ascii="Arial" w:hAnsi="Arial" w:cs="Arial"/>
              <w:i/>
              <w:sz w:val="18"/>
              <w:szCs w:val="24"/>
              <w:highlight w:val="yellow"/>
              <w:lang w:val="es-ES"/>
            </w:rPr>
          </w:pPr>
          <w:r w:rsidRPr="00AE4E22">
            <w:rPr>
              <w:rFonts w:ascii="Arial" w:hAnsi="Arial" w:cs="Arial"/>
              <w:b/>
              <w:i/>
              <w:sz w:val="18"/>
              <w:szCs w:val="24"/>
              <w:lang w:val="es-ES"/>
            </w:rPr>
            <w:t>Página:</w:t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t xml:space="preserve"> </w:t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fldChar w:fldCharType="begin"/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instrText xml:space="preserve"> PAGE </w:instrText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fldChar w:fldCharType="separate"/>
          </w:r>
          <w:r w:rsidR="001855C7">
            <w:rPr>
              <w:rFonts w:ascii="Arial" w:hAnsi="Arial" w:cs="Arial"/>
              <w:i/>
              <w:noProof/>
              <w:sz w:val="18"/>
              <w:szCs w:val="24"/>
              <w:lang w:val="es-ES"/>
            </w:rPr>
            <w:t>1</w:t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fldChar w:fldCharType="end"/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t xml:space="preserve"> de </w:t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fldChar w:fldCharType="begin"/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instrText xml:space="preserve"> NUMPAGES  </w:instrText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fldChar w:fldCharType="separate"/>
          </w:r>
          <w:r w:rsidR="001855C7">
            <w:rPr>
              <w:rFonts w:ascii="Arial" w:hAnsi="Arial" w:cs="Arial"/>
              <w:i/>
              <w:noProof/>
              <w:sz w:val="18"/>
              <w:szCs w:val="24"/>
              <w:lang w:val="es-ES"/>
            </w:rPr>
            <w:t>1</w:t>
          </w:r>
          <w:r w:rsidRPr="00AE4E22">
            <w:rPr>
              <w:rFonts w:ascii="Arial" w:hAnsi="Arial" w:cs="Arial"/>
              <w:i/>
              <w:sz w:val="18"/>
              <w:szCs w:val="24"/>
              <w:lang w:val="es-ES"/>
            </w:rPr>
            <w:fldChar w:fldCharType="end"/>
          </w:r>
        </w:p>
      </w:tc>
    </w:tr>
  </w:tbl>
  <w:p w14:paraId="62520D55" w14:textId="77777777" w:rsidR="00FA0EFD" w:rsidRDefault="00FA0EFD" w:rsidP="00C50C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89"/>
      <w:gridCol w:w="2070"/>
    </w:tblGrid>
    <w:tr w:rsidR="00FA0EFD" w14:paraId="167E9B5A" w14:textId="77777777">
      <w:trPr>
        <w:cantSplit/>
        <w:trHeight w:val="705"/>
      </w:trPr>
      <w:tc>
        <w:tcPr>
          <w:tcW w:w="1701" w:type="dxa"/>
          <w:vMerge w:val="restart"/>
          <w:vAlign w:val="center"/>
        </w:tcPr>
        <w:p w14:paraId="1A1A252D" w14:textId="77777777" w:rsidR="00FA0EFD" w:rsidRDefault="00FA0EFD">
          <w:pPr>
            <w:jc w:val="center"/>
            <w:rPr>
              <w:noProof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0" allowOverlap="1" wp14:anchorId="2EB865BE" wp14:editId="7323E66A">
                <wp:simplePos x="0" y="0"/>
                <wp:positionH relativeFrom="column">
                  <wp:posOffset>211455</wp:posOffset>
                </wp:positionH>
                <wp:positionV relativeFrom="paragraph">
                  <wp:posOffset>45085</wp:posOffset>
                </wp:positionV>
                <wp:extent cx="594360" cy="749300"/>
                <wp:effectExtent l="19050" t="0" r="0" b="0"/>
                <wp:wrapNone/>
                <wp:docPr id="1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9" w:type="dxa"/>
          <w:vMerge w:val="restart"/>
          <w:vAlign w:val="center"/>
        </w:tcPr>
        <w:p w14:paraId="7810DC27" w14:textId="77777777" w:rsidR="00FA0EFD" w:rsidRDefault="00FA0EFD">
          <w:pPr>
            <w:jc w:val="center"/>
            <w:rPr>
              <w:sz w:val="24"/>
              <w:lang w:val="es-MX"/>
            </w:rPr>
          </w:pPr>
          <w:r>
            <w:rPr>
              <w:rFonts w:ascii="Arial" w:hAnsi="Arial"/>
              <w:b/>
              <w:sz w:val="24"/>
            </w:rPr>
            <w:t>NOMBRE DEL DOCUMENTO</w:t>
          </w:r>
        </w:p>
      </w:tc>
      <w:tc>
        <w:tcPr>
          <w:tcW w:w="2070" w:type="dxa"/>
          <w:vAlign w:val="center"/>
        </w:tcPr>
        <w:p w14:paraId="39DAB5D6" w14:textId="77777777" w:rsidR="00FA0EFD" w:rsidRDefault="00FA0EFD">
          <w:pPr>
            <w:pStyle w:val="Ttulo2"/>
            <w:jc w:val="left"/>
            <w:rPr>
              <w:sz w:val="20"/>
            </w:rPr>
          </w:pPr>
          <w:r>
            <w:rPr>
              <w:sz w:val="20"/>
            </w:rPr>
            <w:t xml:space="preserve">Código: </w:t>
          </w:r>
        </w:p>
      </w:tc>
    </w:tr>
    <w:tr w:rsidR="00FA0EFD" w14:paraId="55CDA879" w14:textId="77777777">
      <w:trPr>
        <w:cantSplit/>
        <w:trHeight w:val="560"/>
      </w:trPr>
      <w:tc>
        <w:tcPr>
          <w:tcW w:w="1701" w:type="dxa"/>
          <w:vMerge/>
          <w:tcBorders>
            <w:bottom w:val="nil"/>
          </w:tcBorders>
          <w:vAlign w:val="center"/>
        </w:tcPr>
        <w:p w14:paraId="121A7F8C" w14:textId="77777777" w:rsidR="00FA0EFD" w:rsidRDefault="00FA0EFD">
          <w:pPr>
            <w:jc w:val="center"/>
            <w:rPr>
              <w:noProof/>
            </w:rPr>
          </w:pPr>
        </w:p>
      </w:tc>
      <w:tc>
        <w:tcPr>
          <w:tcW w:w="6289" w:type="dxa"/>
          <w:vMerge/>
          <w:vAlign w:val="center"/>
        </w:tcPr>
        <w:p w14:paraId="1D9BEC03" w14:textId="77777777" w:rsidR="00FA0EFD" w:rsidRDefault="00FA0EFD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01B9F3E1" w14:textId="77777777" w:rsidR="00FA0EFD" w:rsidRDefault="00FA0EFD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>Versión : 1.0</w:t>
          </w:r>
        </w:p>
      </w:tc>
    </w:tr>
    <w:tr w:rsidR="00FA0EFD" w14:paraId="24A28A56" w14:textId="77777777">
      <w:trPr>
        <w:cantSplit/>
        <w:trHeight w:val="114"/>
      </w:trPr>
      <w:tc>
        <w:tcPr>
          <w:tcW w:w="1701" w:type="dxa"/>
          <w:vAlign w:val="center"/>
        </w:tcPr>
        <w:p w14:paraId="4DC50A77" w14:textId="77777777" w:rsidR="00FA0EFD" w:rsidRDefault="00FA0EFD">
          <w:pPr>
            <w:pStyle w:val="Textoindependiente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Ministerio de Minas y Energía</w:t>
          </w:r>
        </w:p>
        <w:p w14:paraId="1B2F6647" w14:textId="77777777" w:rsidR="00FA0EFD" w:rsidRDefault="00FA0EFD">
          <w:pPr>
            <w:jc w:val="center"/>
            <w:rPr>
              <w:noProof/>
              <w:sz w:val="12"/>
            </w:rPr>
          </w:pPr>
          <w:r>
            <w:rPr>
              <w:rFonts w:ascii="Arial" w:hAnsi="Arial"/>
              <w:b/>
              <w:noProof/>
              <w:sz w:val="12"/>
            </w:rPr>
            <w:t>Republica de Colombia</w:t>
          </w:r>
        </w:p>
      </w:tc>
      <w:tc>
        <w:tcPr>
          <w:tcW w:w="6289" w:type="dxa"/>
          <w:vMerge/>
          <w:vAlign w:val="center"/>
        </w:tcPr>
        <w:p w14:paraId="04736C9E" w14:textId="77777777" w:rsidR="00FA0EFD" w:rsidRDefault="00FA0EFD">
          <w:pPr>
            <w:jc w:val="center"/>
            <w:rPr>
              <w:b/>
              <w:lang w:val="es-MX"/>
            </w:rPr>
          </w:pPr>
        </w:p>
      </w:tc>
      <w:tc>
        <w:tcPr>
          <w:tcW w:w="2070" w:type="dxa"/>
          <w:vAlign w:val="center"/>
        </w:tcPr>
        <w:p w14:paraId="5B1A8D10" w14:textId="77777777" w:rsidR="00FA0EFD" w:rsidRDefault="00FA0EFD">
          <w:pPr>
            <w:rPr>
              <w:rFonts w:ascii="Arial" w:hAnsi="Arial"/>
              <w:lang w:val="es-MX"/>
            </w:rPr>
          </w:pPr>
          <w:r>
            <w:rPr>
              <w:rFonts w:ascii="Arial" w:hAnsi="Arial"/>
              <w:lang w:val="es-MX"/>
            </w:rPr>
            <w:t xml:space="preserve">Fecha: </w:t>
          </w:r>
        </w:p>
      </w:tc>
    </w:tr>
  </w:tbl>
  <w:p w14:paraId="0AA1D1D3" w14:textId="77777777" w:rsidR="00FA0EFD" w:rsidRDefault="00FA0EF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26C"/>
    <w:multiLevelType w:val="hybridMultilevel"/>
    <w:tmpl w:val="BFB2BD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30CF"/>
    <w:multiLevelType w:val="hybridMultilevel"/>
    <w:tmpl w:val="719E4180"/>
    <w:lvl w:ilvl="0" w:tplc="2D9C02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0016E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A014EC"/>
    <w:multiLevelType w:val="hybridMultilevel"/>
    <w:tmpl w:val="E544F126"/>
    <w:lvl w:ilvl="0" w:tplc="EF3C5BC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7728A"/>
    <w:multiLevelType w:val="hybridMultilevel"/>
    <w:tmpl w:val="24BEFE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154E"/>
    <w:multiLevelType w:val="hybridMultilevel"/>
    <w:tmpl w:val="8DB00846"/>
    <w:lvl w:ilvl="0" w:tplc="8CEA9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46BFF2">
      <w:numFmt w:val="none"/>
      <w:lvlText w:val=""/>
      <w:lvlJc w:val="left"/>
      <w:pPr>
        <w:tabs>
          <w:tab w:val="num" w:pos="360"/>
        </w:tabs>
      </w:pPr>
    </w:lvl>
    <w:lvl w:ilvl="2" w:tplc="5E041FFC">
      <w:numFmt w:val="none"/>
      <w:lvlText w:val=""/>
      <w:lvlJc w:val="left"/>
      <w:pPr>
        <w:tabs>
          <w:tab w:val="num" w:pos="360"/>
        </w:tabs>
      </w:pPr>
    </w:lvl>
    <w:lvl w:ilvl="3" w:tplc="8B2EC71E">
      <w:numFmt w:val="none"/>
      <w:lvlText w:val=""/>
      <w:lvlJc w:val="left"/>
      <w:pPr>
        <w:tabs>
          <w:tab w:val="num" w:pos="360"/>
        </w:tabs>
      </w:pPr>
    </w:lvl>
    <w:lvl w:ilvl="4" w:tplc="7DB63A9A">
      <w:numFmt w:val="none"/>
      <w:lvlText w:val=""/>
      <w:lvlJc w:val="left"/>
      <w:pPr>
        <w:tabs>
          <w:tab w:val="num" w:pos="360"/>
        </w:tabs>
      </w:pPr>
    </w:lvl>
    <w:lvl w:ilvl="5" w:tplc="B8368682">
      <w:numFmt w:val="none"/>
      <w:lvlText w:val=""/>
      <w:lvlJc w:val="left"/>
      <w:pPr>
        <w:tabs>
          <w:tab w:val="num" w:pos="360"/>
        </w:tabs>
      </w:pPr>
    </w:lvl>
    <w:lvl w:ilvl="6" w:tplc="B5260510">
      <w:numFmt w:val="none"/>
      <w:lvlText w:val=""/>
      <w:lvlJc w:val="left"/>
      <w:pPr>
        <w:tabs>
          <w:tab w:val="num" w:pos="360"/>
        </w:tabs>
      </w:pPr>
    </w:lvl>
    <w:lvl w:ilvl="7" w:tplc="91D2D396">
      <w:numFmt w:val="none"/>
      <w:lvlText w:val=""/>
      <w:lvlJc w:val="left"/>
      <w:pPr>
        <w:tabs>
          <w:tab w:val="num" w:pos="360"/>
        </w:tabs>
      </w:pPr>
    </w:lvl>
    <w:lvl w:ilvl="8" w:tplc="A8B0DC9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25A1897"/>
    <w:multiLevelType w:val="multilevel"/>
    <w:tmpl w:val="E2243310"/>
    <w:lvl w:ilvl="0">
      <w:start w:val="1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C2199"/>
    <w:multiLevelType w:val="hybridMultilevel"/>
    <w:tmpl w:val="3AC28C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3644E"/>
    <w:multiLevelType w:val="singleLevel"/>
    <w:tmpl w:val="E05E1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B241F1F"/>
    <w:multiLevelType w:val="hybridMultilevel"/>
    <w:tmpl w:val="64B854CC"/>
    <w:lvl w:ilvl="0" w:tplc="F87A0A4C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851E1"/>
    <w:multiLevelType w:val="hybridMultilevel"/>
    <w:tmpl w:val="B39874A0"/>
    <w:lvl w:ilvl="0" w:tplc="4D227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85740"/>
    <w:multiLevelType w:val="hybridMultilevel"/>
    <w:tmpl w:val="66DA4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E6EFF"/>
    <w:multiLevelType w:val="hybridMultilevel"/>
    <w:tmpl w:val="D83AC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F51C9"/>
    <w:multiLevelType w:val="hybridMultilevel"/>
    <w:tmpl w:val="B3345B88"/>
    <w:lvl w:ilvl="0" w:tplc="0342642E">
      <w:start w:val="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51E10"/>
    <w:multiLevelType w:val="hybridMultilevel"/>
    <w:tmpl w:val="14DA4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0496A"/>
    <w:multiLevelType w:val="hybridMultilevel"/>
    <w:tmpl w:val="A27CD878"/>
    <w:lvl w:ilvl="0" w:tplc="411E7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45829"/>
    <w:multiLevelType w:val="singleLevel"/>
    <w:tmpl w:val="D236E09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C81EA7"/>
    <w:multiLevelType w:val="hybridMultilevel"/>
    <w:tmpl w:val="43160148"/>
    <w:lvl w:ilvl="0" w:tplc="D262734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210366">
    <w:abstractNumId w:val="6"/>
  </w:num>
  <w:num w:numId="2" w16cid:durableId="468519612">
    <w:abstractNumId w:val="5"/>
  </w:num>
  <w:num w:numId="3" w16cid:durableId="1696035480">
    <w:abstractNumId w:val="7"/>
  </w:num>
  <w:num w:numId="4" w16cid:durableId="1222592248">
    <w:abstractNumId w:val="0"/>
  </w:num>
  <w:num w:numId="5" w16cid:durableId="1100028884">
    <w:abstractNumId w:val="9"/>
  </w:num>
  <w:num w:numId="6" w16cid:durableId="663900717">
    <w:abstractNumId w:val="4"/>
  </w:num>
  <w:num w:numId="7" w16cid:durableId="1176848585">
    <w:abstractNumId w:val="8"/>
  </w:num>
  <w:num w:numId="8" w16cid:durableId="1161192617">
    <w:abstractNumId w:val="2"/>
  </w:num>
  <w:num w:numId="9" w16cid:durableId="27264757">
    <w:abstractNumId w:val="17"/>
  </w:num>
  <w:num w:numId="10" w16cid:durableId="1245915982">
    <w:abstractNumId w:val="14"/>
  </w:num>
  <w:num w:numId="11" w16cid:durableId="335688434">
    <w:abstractNumId w:val="11"/>
  </w:num>
  <w:num w:numId="12" w16cid:durableId="769354585">
    <w:abstractNumId w:val="15"/>
  </w:num>
  <w:num w:numId="13" w16cid:durableId="728965281">
    <w:abstractNumId w:val="10"/>
  </w:num>
  <w:num w:numId="14" w16cid:durableId="316301071">
    <w:abstractNumId w:val="1"/>
  </w:num>
  <w:num w:numId="15" w16cid:durableId="656494768">
    <w:abstractNumId w:val="3"/>
  </w:num>
  <w:num w:numId="16" w16cid:durableId="2115206643">
    <w:abstractNumId w:val="12"/>
  </w:num>
  <w:num w:numId="17" w16cid:durableId="850023720">
    <w:abstractNumId w:val="16"/>
  </w:num>
  <w:num w:numId="18" w16cid:durableId="1134912584">
    <w:abstractNumId w:val="18"/>
  </w:num>
  <w:num w:numId="19" w16cid:durableId="162045702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7A8"/>
    <w:rsid w:val="0000004C"/>
    <w:rsid w:val="00001053"/>
    <w:rsid w:val="000037D1"/>
    <w:rsid w:val="00007655"/>
    <w:rsid w:val="00007CE1"/>
    <w:rsid w:val="00010075"/>
    <w:rsid w:val="00010AAD"/>
    <w:rsid w:val="000110AF"/>
    <w:rsid w:val="000113D8"/>
    <w:rsid w:val="0001320E"/>
    <w:rsid w:val="00017CBE"/>
    <w:rsid w:val="0002031C"/>
    <w:rsid w:val="000215BF"/>
    <w:rsid w:val="00022085"/>
    <w:rsid w:val="00022D2A"/>
    <w:rsid w:val="00024820"/>
    <w:rsid w:val="00024A17"/>
    <w:rsid w:val="00024F08"/>
    <w:rsid w:val="00025C87"/>
    <w:rsid w:val="00026255"/>
    <w:rsid w:val="00026AD0"/>
    <w:rsid w:val="00032388"/>
    <w:rsid w:val="00032906"/>
    <w:rsid w:val="0003345D"/>
    <w:rsid w:val="0003470E"/>
    <w:rsid w:val="00035076"/>
    <w:rsid w:val="0003697A"/>
    <w:rsid w:val="00036C07"/>
    <w:rsid w:val="00037CFB"/>
    <w:rsid w:val="00040601"/>
    <w:rsid w:val="00043F57"/>
    <w:rsid w:val="00044AF5"/>
    <w:rsid w:val="000473EE"/>
    <w:rsid w:val="000477C5"/>
    <w:rsid w:val="00051BF9"/>
    <w:rsid w:val="000554CA"/>
    <w:rsid w:val="00055C75"/>
    <w:rsid w:val="00055D92"/>
    <w:rsid w:val="00056657"/>
    <w:rsid w:val="00060CA1"/>
    <w:rsid w:val="00061BCB"/>
    <w:rsid w:val="00061D0F"/>
    <w:rsid w:val="0006457E"/>
    <w:rsid w:val="00066C6C"/>
    <w:rsid w:val="00066C8E"/>
    <w:rsid w:val="00067154"/>
    <w:rsid w:val="00067635"/>
    <w:rsid w:val="0007092F"/>
    <w:rsid w:val="000764CE"/>
    <w:rsid w:val="00077242"/>
    <w:rsid w:val="000845AD"/>
    <w:rsid w:val="00087081"/>
    <w:rsid w:val="00087C71"/>
    <w:rsid w:val="000904B7"/>
    <w:rsid w:val="00090793"/>
    <w:rsid w:val="00091CA2"/>
    <w:rsid w:val="000926D3"/>
    <w:rsid w:val="00093E4D"/>
    <w:rsid w:val="00094582"/>
    <w:rsid w:val="00095C68"/>
    <w:rsid w:val="000972D1"/>
    <w:rsid w:val="000A0290"/>
    <w:rsid w:val="000A1E72"/>
    <w:rsid w:val="000A3F63"/>
    <w:rsid w:val="000A6904"/>
    <w:rsid w:val="000A778E"/>
    <w:rsid w:val="000B1722"/>
    <w:rsid w:val="000B3E19"/>
    <w:rsid w:val="000B4268"/>
    <w:rsid w:val="000B5B66"/>
    <w:rsid w:val="000B6437"/>
    <w:rsid w:val="000C00BC"/>
    <w:rsid w:val="000C158A"/>
    <w:rsid w:val="000C4628"/>
    <w:rsid w:val="000D12A3"/>
    <w:rsid w:val="000D146D"/>
    <w:rsid w:val="000D1EF4"/>
    <w:rsid w:val="000D50C4"/>
    <w:rsid w:val="000D5909"/>
    <w:rsid w:val="000E1535"/>
    <w:rsid w:val="000E42E1"/>
    <w:rsid w:val="000E690B"/>
    <w:rsid w:val="000E77E6"/>
    <w:rsid w:val="000F046C"/>
    <w:rsid w:val="000F14AF"/>
    <w:rsid w:val="000F2477"/>
    <w:rsid w:val="000F2575"/>
    <w:rsid w:val="000F3D67"/>
    <w:rsid w:val="000F6165"/>
    <w:rsid w:val="000F768E"/>
    <w:rsid w:val="00100F31"/>
    <w:rsid w:val="001011B2"/>
    <w:rsid w:val="001026C7"/>
    <w:rsid w:val="0010394D"/>
    <w:rsid w:val="0011104A"/>
    <w:rsid w:val="00111E28"/>
    <w:rsid w:val="00113379"/>
    <w:rsid w:val="00115071"/>
    <w:rsid w:val="00120E05"/>
    <w:rsid w:val="00120F78"/>
    <w:rsid w:val="00121A7E"/>
    <w:rsid w:val="00123E63"/>
    <w:rsid w:val="0013041A"/>
    <w:rsid w:val="00130B76"/>
    <w:rsid w:val="00136D40"/>
    <w:rsid w:val="00140BCC"/>
    <w:rsid w:val="001411E5"/>
    <w:rsid w:val="0014209F"/>
    <w:rsid w:val="00143337"/>
    <w:rsid w:val="00145D5B"/>
    <w:rsid w:val="00146946"/>
    <w:rsid w:val="00147353"/>
    <w:rsid w:val="00147509"/>
    <w:rsid w:val="00147630"/>
    <w:rsid w:val="00150923"/>
    <w:rsid w:val="001510B6"/>
    <w:rsid w:val="001531BC"/>
    <w:rsid w:val="00153EF7"/>
    <w:rsid w:val="00155509"/>
    <w:rsid w:val="0016054E"/>
    <w:rsid w:val="0016151B"/>
    <w:rsid w:val="001619A0"/>
    <w:rsid w:val="00162ECA"/>
    <w:rsid w:val="001641B0"/>
    <w:rsid w:val="00164C64"/>
    <w:rsid w:val="00165958"/>
    <w:rsid w:val="00166A1F"/>
    <w:rsid w:val="00167497"/>
    <w:rsid w:val="00170A58"/>
    <w:rsid w:val="00172128"/>
    <w:rsid w:val="00172BA0"/>
    <w:rsid w:val="001738F9"/>
    <w:rsid w:val="00177950"/>
    <w:rsid w:val="00182F75"/>
    <w:rsid w:val="00184371"/>
    <w:rsid w:val="00184481"/>
    <w:rsid w:val="001855C7"/>
    <w:rsid w:val="00186207"/>
    <w:rsid w:val="00190F47"/>
    <w:rsid w:val="0019138C"/>
    <w:rsid w:val="00191EDE"/>
    <w:rsid w:val="00192896"/>
    <w:rsid w:val="001933DF"/>
    <w:rsid w:val="00193816"/>
    <w:rsid w:val="001942BF"/>
    <w:rsid w:val="0019501A"/>
    <w:rsid w:val="001A3D02"/>
    <w:rsid w:val="001A4F53"/>
    <w:rsid w:val="001A53B0"/>
    <w:rsid w:val="001A6E58"/>
    <w:rsid w:val="001A701A"/>
    <w:rsid w:val="001B1218"/>
    <w:rsid w:val="001B64A7"/>
    <w:rsid w:val="001B70B6"/>
    <w:rsid w:val="001B7108"/>
    <w:rsid w:val="001C272D"/>
    <w:rsid w:val="001C55B7"/>
    <w:rsid w:val="001C5C98"/>
    <w:rsid w:val="001D1F6E"/>
    <w:rsid w:val="001D4B20"/>
    <w:rsid w:val="001D52F4"/>
    <w:rsid w:val="001E2A07"/>
    <w:rsid w:val="001E6EAD"/>
    <w:rsid w:val="001F1A78"/>
    <w:rsid w:val="001F356E"/>
    <w:rsid w:val="001F365A"/>
    <w:rsid w:val="001F5BBD"/>
    <w:rsid w:val="002019E8"/>
    <w:rsid w:val="00202510"/>
    <w:rsid w:val="0020594D"/>
    <w:rsid w:val="00210238"/>
    <w:rsid w:val="0021073C"/>
    <w:rsid w:val="002107D2"/>
    <w:rsid w:val="00211E3F"/>
    <w:rsid w:val="00215712"/>
    <w:rsid w:val="00221156"/>
    <w:rsid w:val="00222264"/>
    <w:rsid w:val="002251D4"/>
    <w:rsid w:val="00226A76"/>
    <w:rsid w:val="00233D7F"/>
    <w:rsid w:val="0023464F"/>
    <w:rsid w:val="00235328"/>
    <w:rsid w:val="00236FA3"/>
    <w:rsid w:val="00237292"/>
    <w:rsid w:val="00243637"/>
    <w:rsid w:val="00244526"/>
    <w:rsid w:val="002453E3"/>
    <w:rsid w:val="00245B51"/>
    <w:rsid w:val="00251CD8"/>
    <w:rsid w:val="00253A5B"/>
    <w:rsid w:val="00254553"/>
    <w:rsid w:val="00255028"/>
    <w:rsid w:val="00255294"/>
    <w:rsid w:val="00255EAF"/>
    <w:rsid w:val="00256106"/>
    <w:rsid w:val="00256C59"/>
    <w:rsid w:val="00257083"/>
    <w:rsid w:val="0026056E"/>
    <w:rsid w:val="00260AAC"/>
    <w:rsid w:val="00260B2C"/>
    <w:rsid w:val="00260DDF"/>
    <w:rsid w:val="0026171F"/>
    <w:rsid w:val="002619EC"/>
    <w:rsid w:val="002623D9"/>
    <w:rsid w:val="002634C8"/>
    <w:rsid w:val="00266297"/>
    <w:rsid w:val="0027158F"/>
    <w:rsid w:val="002717AF"/>
    <w:rsid w:val="00272B34"/>
    <w:rsid w:val="00273FCA"/>
    <w:rsid w:val="0027438C"/>
    <w:rsid w:val="00276C8E"/>
    <w:rsid w:val="0028064E"/>
    <w:rsid w:val="00282B8F"/>
    <w:rsid w:val="002833E8"/>
    <w:rsid w:val="00283790"/>
    <w:rsid w:val="00284B80"/>
    <w:rsid w:val="00286445"/>
    <w:rsid w:val="0029129C"/>
    <w:rsid w:val="00291741"/>
    <w:rsid w:val="00292517"/>
    <w:rsid w:val="00292C07"/>
    <w:rsid w:val="00296AFD"/>
    <w:rsid w:val="0029740F"/>
    <w:rsid w:val="002978CE"/>
    <w:rsid w:val="002A0A6A"/>
    <w:rsid w:val="002A0F9A"/>
    <w:rsid w:val="002A2A0A"/>
    <w:rsid w:val="002A2AE0"/>
    <w:rsid w:val="002A6712"/>
    <w:rsid w:val="002A75B1"/>
    <w:rsid w:val="002A75B8"/>
    <w:rsid w:val="002A75E6"/>
    <w:rsid w:val="002B3EFA"/>
    <w:rsid w:val="002B4220"/>
    <w:rsid w:val="002B4965"/>
    <w:rsid w:val="002B6391"/>
    <w:rsid w:val="002B6764"/>
    <w:rsid w:val="002C0DEF"/>
    <w:rsid w:val="002C3429"/>
    <w:rsid w:val="002C5C96"/>
    <w:rsid w:val="002C746E"/>
    <w:rsid w:val="002D695A"/>
    <w:rsid w:val="002D7FFB"/>
    <w:rsid w:val="002E1754"/>
    <w:rsid w:val="002E3079"/>
    <w:rsid w:val="002E53D8"/>
    <w:rsid w:val="002E56C4"/>
    <w:rsid w:val="002E5B49"/>
    <w:rsid w:val="002E7536"/>
    <w:rsid w:val="002F0F7A"/>
    <w:rsid w:val="002F11B1"/>
    <w:rsid w:val="002F2265"/>
    <w:rsid w:val="002F3337"/>
    <w:rsid w:val="002F4312"/>
    <w:rsid w:val="002F480D"/>
    <w:rsid w:val="002F517A"/>
    <w:rsid w:val="002F585C"/>
    <w:rsid w:val="002F63F5"/>
    <w:rsid w:val="002F68F4"/>
    <w:rsid w:val="003023C0"/>
    <w:rsid w:val="0030357A"/>
    <w:rsid w:val="003060F3"/>
    <w:rsid w:val="00314ED8"/>
    <w:rsid w:val="00315770"/>
    <w:rsid w:val="00315FEE"/>
    <w:rsid w:val="00317765"/>
    <w:rsid w:val="00323351"/>
    <w:rsid w:val="00323578"/>
    <w:rsid w:val="00334C5A"/>
    <w:rsid w:val="00341BDF"/>
    <w:rsid w:val="0034240E"/>
    <w:rsid w:val="00343D36"/>
    <w:rsid w:val="00343F23"/>
    <w:rsid w:val="0034487B"/>
    <w:rsid w:val="003455F4"/>
    <w:rsid w:val="00347C7C"/>
    <w:rsid w:val="00347D17"/>
    <w:rsid w:val="00347DB1"/>
    <w:rsid w:val="0035025A"/>
    <w:rsid w:val="003509F3"/>
    <w:rsid w:val="003517B3"/>
    <w:rsid w:val="0035196C"/>
    <w:rsid w:val="00352355"/>
    <w:rsid w:val="0035248D"/>
    <w:rsid w:val="0035374F"/>
    <w:rsid w:val="00356B13"/>
    <w:rsid w:val="0035744F"/>
    <w:rsid w:val="00360114"/>
    <w:rsid w:val="0036035A"/>
    <w:rsid w:val="00360561"/>
    <w:rsid w:val="00362504"/>
    <w:rsid w:val="0036313F"/>
    <w:rsid w:val="003632AD"/>
    <w:rsid w:val="003636B1"/>
    <w:rsid w:val="003655FD"/>
    <w:rsid w:val="00370313"/>
    <w:rsid w:val="003730BE"/>
    <w:rsid w:val="003731C9"/>
    <w:rsid w:val="00373725"/>
    <w:rsid w:val="00373873"/>
    <w:rsid w:val="003744EF"/>
    <w:rsid w:val="003753B0"/>
    <w:rsid w:val="00376007"/>
    <w:rsid w:val="00376BB0"/>
    <w:rsid w:val="003813C1"/>
    <w:rsid w:val="00381CAF"/>
    <w:rsid w:val="003835B3"/>
    <w:rsid w:val="00390A22"/>
    <w:rsid w:val="00390B0F"/>
    <w:rsid w:val="00390B96"/>
    <w:rsid w:val="00396E04"/>
    <w:rsid w:val="0039774D"/>
    <w:rsid w:val="003A043A"/>
    <w:rsid w:val="003A1AE9"/>
    <w:rsid w:val="003A4AD5"/>
    <w:rsid w:val="003A4B98"/>
    <w:rsid w:val="003A60FA"/>
    <w:rsid w:val="003A61E2"/>
    <w:rsid w:val="003B046A"/>
    <w:rsid w:val="003B1D23"/>
    <w:rsid w:val="003B1F7E"/>
    <w:rsid w:val="003B5954"/>
    <w:rsid w:val="003C09AF"/>
    <w:rsid w:val="003C186B"/>
    <w:rsid w:val="003C1A99"/>
    <w:rsid w:val="003C686A"/>
    <w:rsid w:val="003C785C"/>
    <w:rsid w:val="003D2183"/>
    <w:rsid w:val="003D5118"/>
    <w:rsid w:val="003D5749"/>
    <w:rsid w:val="003D6573"/>
    <w:rsid w:val="003D71DE"/>
    <w:rsid w:val="003E0BA4"/>
    <w:rsid w:val="003E39C3"/>
    <w:rsid w:val="003E4D34"/>
    <w:rsid w:val="003E513B"/>
    <w:rsid w:val="003F0031"/>
    <w:rsid w:val="003F003C"/>
    <w:rsid w:val="003F0302"/>
    <w:rsid w:val="003F4505"/>
    <w:rsid w:val="003F4552"/>
    <w:rsid w:val="003F4DD8"/>
    <w:rsid w:val="003F4E70"/>
    <w:rsid w:val="003F54FC"/>
    <w:rsid w:val="003F56F4"/>
    <w:rsid w:val="0040069D"/>
    <w:rsid w:val="00401EB8"/>
    <w:rsid w:val="00402371"/>
    <w:rsid w:val="00403EDE"/>
    <w:rsid w:val="00404F07"/>
    <w:rsid w:val="004101C6"/>
    <w:rsid w:val="0041181B"/>
    <w:rsid w:val="0041362F"/>
    <w:rsid w:val="00413778"/>
    <w:rsid w:val="00416247"/>
    <w:rsid w:val="00417065"/>
    <w:rsid w:val="00417A2C"/>
    <w:rsid w:val="004207E3"/>
    <w:rsid w:val="00421123"/>
    <w:rsid w:val="004213D5"/>
    <w:rsid w:val="00422455"/>
    <w:rsid w:val="00422B76"/>
    <w:rsid w:val="004268CA"/>
    <w:rsid w:val="00426E3E"/>
    <w:rsid w:val="00433D88"/>
    <w:rsid w:val="00436A19"/>
    <w:rsid w:val="00436A53"/>
    <w:rsid w:val="00436BCB"/>
    <w:rsid w:val="00436EF7"/>
    <w:rsid w:val="00440235"/>
    <w:rsid w:val="00440EA3"/>
    <w:rsid w:val="00441BD5"/>
    <w:rsid w:val="00442640"/>
    <w:rsid w:val="00445B28"/>
    <w:rsid w:val="004504F5"/>
    <w:rsid w:val="00453FA1"/>
    <w:rsid w:val="00456734"/>
    <w:rsid w:val="0046004A"/>
    <w:rsid w:val="00461BDF"/>
    <w:rsid w:val="00462E3B"/>
    <w:rsid w:val="00463350"/>
    <w:rsid w:val="00470116"/>
    <w:rsid w:val="004720B0"/>
    <w:rsid w:val="004726FA"/>
    <w:rsid w:val="004741E2"/>
    <w:rsid w:val="00474653"/>
    <w:rsid w:val="00476C88"/>
    <w:rsid w:val="00483797"/>
    <w:rsid w:val="00483FED"/>
    <w:rsid w:val="00487637"/>
    <w:rsid w:val="00490F30"/>
    <w:rsid w:val="00491199"/>
    <w:rsid w:val="00491495"/>
    <w:rsid w:val="00492813"/>
    <w:rsid w:val="0049599A"/>
    <w:rsid w:val="004A0129"/>
    <w:rsid w:val="004A02EE"/>
    <w:rsid w:val="004A0780"/>
    <w:rsid w:val="004A346C"/>
    <w:rsid w:val="004A7D96"/>
    <w:rsid w:val="004B184A"/>
    <w:rsid w:val="004B1EB5"/>
    <w:rsid w:val="004B2302"/>
    <w:rsid w:val="004B305F"/>
    <w:rsid w:val="004B3843"/>
    <w:rsid w:val="004C0FD1"/>
    <w:rsid w:val="004C49F9"/>
    <w:rsid w:val="004C51B4"/>
    <w:rsid w:val="004C553D"/>
    <w:rsid w:val="004D0F72"/>
    <w:rsid w:val="004D6FC1"/>
    <w:rsid w:val="004D7313"/>
    <w:rsid w:val="004E017D"/>
    <w:rsid w:val="004E1AAE"/>
    <w:rsid w:val="004E2293"/>
    <w:rsid w:val="004E3DA5"/>
    <w:rsid w:val="004E3FDA"/>
    <w:rsid w:val="004E50B4"/>
    <w:rsid w:val="004E62FA"/>
    <w:rsid w:val="004E67C1"/>
    <w:rsid w:val="004E7668"/>
    <w:rsid w:val="004E7D48"/>
    <w:rsid w:val="004F2115"/>
    <w:rsid w:val="004F2D99"/>
    <w:rsid w:val="004F3B62"/>
    <w:rsid w:val="004F40EB"/>
    <w:rsid w:val="004F4B7B"/>
    <w:rsid w:val="004F52EF"/>
    <w:rsid w:val="004F5AC1"/>
    <w:rsid w:val="004F72EC"/>
    <w:rsid w:val="00502B52"/>
    <w:rsid w:val="00503118"/>
    <w:rsid w:val="0050459A"/>
    <w:rsid w:val="00504822"/>
    <w:rsid w:val="00504ECF"/>
    <w:rsid w:val="00505C62"/>
    <w:rsid w:val="00505D58"/>
    <w:rsid w:val="00510650"/>
    <w:rsid w:val="00510B4C"/>
    <w:rsid w:val="00510D2F"/>
    <w:rsid w:val="00511962"/>
    <w:rsid w:val="00512463"/>
    <w:rsid w:val="00516484"/>
    <w:rsid w:val="00521850"/>
    <w:rsid w:val="00523697"/>
    <w:rsid w:val="00523AC5"/>
    <w:rsid w:val="00526F52"/>
    <w:rsid w:val="0052771F"/>
    <w:rsid w:val="005316CA"/>
    <w:rsid w:val="005316EF"/>
    <w:rsid w:val="0053400A"/>
    <w:rsid w:val="005353E4"/>
    <w:rsid w:val="00535A4E"/>
    <w:rsid w:val="00535E89"/>
    <w:rsid w:val="00540919"/>
    <w:rsid w:val="00545E48"/>
    <w:rsid w:val="00556713"/>
    <w:rsid w:val="005568AC"/>
    <w:rsid w:val="00556E53"/>
    <w:rsid w:val="00560F22"/>
    <w:rsid w:val="005620EC"/>
    <w:rsid w:val="00565714"/>
    <w:rsid w:val="005662C4"/>
    <w:rsid w:val="005668A1"/>
    <w:rsid w:val="005672E9"/>
    <w:rsid w:val="005679C2"/>
    <w:rsid w:val="00570777"/>
    <w:rsid w:val="005715C3"/>
    <w:rsid w:val="005719AD"/>
    <w:rsid w:val="00573407"/>
    <w:rsid w:val="00573815"/>
    <w:rsid w:val="00575374"/>
    <w:rsid w:val="0057666E"/>
    <w:rsid w:val="005772A5"/>
    <w:rsid w:val="00580460"/>
    <w:rsid w:val="00580DF4"/>
    <w:rsid w:val="00581593"/>
    <w:rsid w:val="00581858"/>
    <w:rsid w:val="0058371F"/>
    <w:rsid w:val="005929E5"/>
    <w:rsid w:val="00593620"/>
    <w:rsid w:val="00593906"/>
    <w:rsid w:val="00594A2C"/>
    <w:rsid w:val="00596016"/>
    <w:rsid w:val="00596670"/>
    <w:rsid w:val="00597B0A"/>
    <w:rsid w:val="00597CE1"/>
    <w:rsid w:val="005A16CD"/>
    <w:rsid w:val="005A682A"/>
    <w:rsid w:val="005A70F1"/>
    <w:rsid w:val="005A778B"/>
    <w:rsid w:val="005B4A92"/>
    <w:rsid w:val="005C06C7"/>
    <w:rsid w:val="005C187D"/>
    <w:rsid w:val="005C2EB8"/>
    <w:rsid w:val="005C348A"/>
    <w:rsid w:val="005C53E8"/>
    <w:rsid w:val="005C5424"/>
    <w:rsid w:val="005C5699"/>
    <w:rsid w:val="005C6ECF"/>
    <w:rsid w:val="005C7F44"/>
    <w:rsid w:val="005D1F17"/>
    <w:rsid w:val="005D7516"/>
    <w:rsid w:val="005D7B8C"/>
    <w:rsid w:val="005E238F"/>
    <w:rsid w:val="005E247A"/>
    <w:rsid w:val="005E3106"/>
    <w:rsid w:val="005E33E5"/>
    <w:rsid w:val="005E6B4A"/>
    <w:rsid w:val="005F465E"/>
    <w:rsid w:val="005F5CDD"/>
    <w:rsid w:val="005F675E"/>
    <w:rsid w:val="005F71C2"/>
    <w:rsid w:val="005F7E78"/>
    <w:rsid w:val="00602B4D"/>
    <w:rsid w:val="00604067"/>
    <w:rsid w:val="00604397"/>
    <w:rsid w:val="00604FF1"/>
    <w:rsid w:val="0060527D"/>
    <w:rsid w:val="00606E27"/>
    <w:rsid w:val="00611211"/>
    <w:rsid w:val="00611D91"/>
    <w:rsid w:val="00612A77"/>
    <w:rsid w:val="00613D5A"/>
    <w:rsid w:val="00615EB2"/>
    <w:rsid w:val="00616D7D"/>
    <w:rsid w:val="00621D35"/>
    <w:rsid w:val="00622F92"/>
    <w:rsid w:val="00625BDB"/>
    <w:rsid w:val="00625D25"/>
    <w:rsid w:val="00627772"/>
    <w:rsid w:val="0063145B"/>
    <w:rsid w:val="00634C01"/>
    <w:rsid w:val="00634C15"/>
    <w:rsid w:val="006407FC"/>
    <w:rsid w:val="00640E03"/>
    <w:rsid w:val="006412EC"/>
    <w:rsid w:val="00641777"/>
    <w:rsid w:val="00643D0C"/>
    <w:rsid w:val="006446EE"/>
    <w:rsid w:val="00644AFF"/>
    <w:rsid w:val="00644CED"/>
    <w:rsid w:val="00646DC3"/>
    <w:rsid w:val="00647348"/>
    <w:rsid w:val="00652542"/>
    <w:rsid w:val="00652BC8"/>
    <w:rsid w:val="00653657"/>
    <w:rsid w:val="006542AF"/>
    <w:rsid w:val="00654DCE"/>
    <w:rsid w:val="00654E5C"/>
    <w:rsid w:val="00654EF0"/>
    <w:rsid w:val="00660DF7"/>
    <w:rsid w:val="00667867"/>
    <w:rsid w:val="00672CEA"/>
    <w:rsid w:val="00676FF3"/>
    <w:rsid w:val="00677619"/>
    <w:rsid w:val="00680434"/>
    <w:rsid w:val="006815AB"/>
    <w:rsid w:val="00681741"/>
    <w:rsid w:val="00681A94"/>
    <w:rsid w:val="00682D75"/>
    <w:rsid w:val="0068789E"/>
    <w:rsid w:val="006922FE"/>
    <w:rsid w:val="0069266F"/>
    <w:rsid w:val="00694557"/>
    <w:rsid w:val="00695D33"/>
    <w:rsid w:val="006961F7"/>
    <w:rsid w:val="006965A6"/>
    <w:rsid w:val="00696CCE"/>
    <w:rsid w:val="0069787D"/>
    <w:rsid w:val="006A0B8A"/>
    <w:rsid w:val="006A1430"/>
    <w:rsid w:val="006A19FA"/>
    <w:rsid w:val="006A2273"/>
    <w:rsid w:val="006A2DCB"/>
    <w:rsid w:val="006A59EE"/>
    <w:rsid w:val="006B0502"/>
    <w:rsid w:val="006B2282"/>
    <w:rsid w:val="006B308F"/>
    <w:rsid w:val="006B43A1"/>
    <w:rsid w:val="006B6C89"/>
    <w:rsid w:val="006C1BE5"/>
    <w:rsid w:val="006C513A"/>
    <w:rsid w:val="006C5B98"/>
    <w:rsid w:val="006C5F92"/>
    <w:rsid w:val="006C6D93"/>
    <w:rsid w:val="006D17A8"/>
    <w:rsid w:val="006D4364"/>
    <w:rsid w:val="006D4432"/>
    <w:rsid w:val="006D72CA"/>
    <w:rsid w:val="006D78EE"/>
    <w:rsid w:val="006E0E36"/>
    <w:rsid w:val="006E16CA"/>
    <w:rsid w:val="006E5A15"/>
    <w:rsid w:val="006F0797"/>
    <w:rsid w:val="006F167E"/>
    <w:rsid w:val="006F16E0"/>
    <w:rsid w:val="006F2DF9"/>
    <w:rsid w:val="006F3044"/>
    <w:rsid w:val="006F44D3"/>
    <w:rsid w:val="006F4BCD"/>
    <w:rsid w:val="006F4F47"/>
    <w:rsid w:val="006F6354"/>
    <w:rsid w:val="007019B3"/>
    <w:rsid w:val="00701CC0"/>
    <w:rsid w:val="0070201F"/>
    <w:rsid w:val="007021AE"/>
    <w:rsid w:val="0070257F"/>
    <w:rsid w:val="007045E4"/>
    <w:rsid w:val="007054A1"/>
    <w:rsid w:val="00705728"/>
    <w:rsid w:val="00705E8B"/>
    <w:rsid w:val="00706088"/>
    <w:rsid w:val="007119DB"/>
    <w:rsid w:val="00712F32"/>
    <w:rsid w:val="007140E1"/>
    <w:rsid w:val="00714477"/>
    <w:rsid w:val="007211F4"/>
    <w:rsid w:val="007231E6"/>
    <w:rsid w:val="007245B1"/>
    <w:rsid w:val="007254CD"/>
    <w:rsid w:val="00725AA8"/>
    <w:rsid w:val="0072631B"/>
    <w:rsid w:val="00731011"/>
    <w:rsid w:val="00731FCE"/>
    <w:rsid w:val="00733219"/>
    <w:rsid w:val="007350A6"/>
    <w:rsid w:val="00737ED8"/>
    <w:rsid w:val="007422F8"/>
    <w:rsid w:val="0074365E"/>
    <w:rsid w:val="00743D54"/>
    <w:rsid w:val="007451E1"/>
    <w:rsid w:val="00746275"/>
    <w:rsid w:val="00747582"/>
    <w:rsid w:val="00747BB9"/>
    <w:rsid w:val="0075170C"/>
    <w:rsid w:val="0075184D"/>
    <w:rsid w:val="007543C2"/>
    <w:rsid w:val="00755573"/>
    <w:rsid w:val="0075696B"/>
    <w:rsid w:val="00762B17"/>
    <w:rsid w:val="00764880"/>
    <w:rsid w:val="00764AA5"/>
    <w:rsid w:val="00765125"/>
    <w:rsid w:val="00772CB6"/>
    <w:rsid w:val="0077310F"/>
    <w:rsid w:val="0077316C"/>
    <w:rsid w:val="00773E0C"/>
    <w:rsid w:val="007751F7"/>
    <w:rsid w:val="0077654B"/>
    <w:rsid w:val="00776859"/>
    <w:rsid w:val="0077793D"/>
    <w:rsid w:val="00784632"/>
    <w:rsid w:val="00786570"/>
    <w:rsid w:val="00787A24"/>
    <w:rsid w:val="00790229"/>
    <w:rsid w:val="0079680F"/>
    <w:rsid w:val="00796CA4"/>
    <w:rsid w:val="00797CD5"/>
    <w:rsid w:val="007A335E"/>
    <w:rsid w:val="007A54AF"/>
    <w:rsid w:val="007A7188"/>
    <w:rsid w:val="007B1014"/>
    <w:rsid w:val="007B1179"/>
    <w:rsid w:val="007B25B0"/>
    <w:rsid w:val="007B3B7A"/>
    <w:rsid w:val="007B5324"/>
    <w:rsid w:val="007B774C"/>
    <w:rsid w:val="007C16C4"/>
    <w:rsid w:val="007C3687"/>
    <w:rsid w:val="007C4CF3"/>
    <w:rsid w:val="007D5FCA"/>
    <w:rsid w:val="007E17EF"/>
    <w:rsid w:val="007E27C9"/>
    <w:rsid w:val="007E5E1F"/>
    <w:rsid w:val="007E6EE9"/>
    <w:rsid w:val="007E6F22"/>
    <w:rsid w:val="007E737D"/>
    <w:rsid w:val="007F0BD2"/>
    <w:rsid w:val="007F19B3"/>
    <w:rsid w:val="007F29E4"/>
    <w:rsid w:val="007F34F8"/>
    <w:rsid w:val="007F4961"/>
    <w:rsid w:val="007F52DC"/>
    <w:rsid w:val="007F73CF"/>
    <w:rsid w:val="007F7A3C"/>
    <w:rsid w:val="007F7EA4"/>
    <w:rsid w:val="0080007A"/>
    <w:rsid w:val="00800630"/>
    <w:rsid w:val="00801FEB"/>
    <w:rsid w:val="008023BF"/>
    <w:rsid w:val="00803517"/>
    <w:rsid w:val="00803839"/>
    <w:rsid w:val="00804BAC"/>
    <w:rsid w:val="0080769D"/>
    <w:rsid w:val="0081188A"/>
    <w:rsid w:val="00812956"/>
    <w:rsid w:val="00816D98"/>
    <w:rsid w:val="00817599"/>
    <w:rsid w:val="008178C0"/>
    <w:rsid w:val="00817C40"/>
    <w:rsid w:val="00820AFC"/>
    <w:rsid w:val="00822D1D"/>
    <w:rsid w:val="00823076"/>
    <w:rsid w:val="00834C34"/>
    <w:rsid w:val="008356CE"/>
    <w:rsid w:val="00840F58"/>
    <w:rsid w:val="00844A05"/>
    <w:rsid w:val="008463E7"/>
    <w:rsid w:val="00846C73"/>
    <w:rsid w:val="00846D60"/>
    <w:rsid w:val="008478FB"/>
    <w:rsid w:val="0085403C"/>
    <w:rsid w:val="00854207"/>
    <w:rsid w:val="008545DA"/>
    <w:rsid w:val="00861143"/>
    <w:rsid w:val="00862951"/>
    <w:rsid w:val="00862F2D"/>
    <w:rsid w:val="00863BEA"/>
    <w:rsid w:val="00867642"/>
    <w:rsid w:val="008706ED"/>
    <w:rsid w:val="0087304A"/>
    <w:rsid w:val="00873372"/>
    <w:rsid w:val="0087394D"/>
    <w:rsid w:val="0087703A"/>
    <w:rsid w:val="00877849"/>
    <w:rsid w:val="008803B3"/>
    <w:rsid w:val="00880B7D"/>
    <w:rsid w:val="00880CC1"/>
    <w:rsid w:val="00881201"/>
    <w:rsid w:val="00883694"/>
    <w:rsid w:val="00883C1E"/>
    <w:rsid w:val="008843E9"/>
    <w:rsid w:val="00886BD2"/>
    <w:rsid w:val="00887537"/>
    <w:rsid w:val="00890233"/>
    <w:rsid w:val="008912F2"/>
    <w:rsid w:val="008934A9"/>
    <w:rsid w:val="00896190"/>
    <w:rsid w:val="008A0D20"/>
    <w:rsid w:val="008A2EBE"/>
    <w:rsid w:val="008A4876"/>
    <w:rsid w:val="008A60B5"/>
    <w:rsid w:val="008A6625"/>
    <w:rsid w:val="008A66ED"/>
    <w:rsid w:val="008B1FB1"/>
    <w:rsid w:val="008B215E"/>
    <w:rsid w:val="008B30DF"/>
    <w:rsid w:val="008B3928"/>
    <w:rsid w:val="008B4027"/>
    <w:rsid w:val="008B413B"/>
    <w:rsid w:val="008B6124"/>
    <w:rsid w:val="008B691F"/>
    <w:rsid w:val="008C0CF8"/>
    <w:rsid w:val="008C17BB"/>
    <w:rsid w:val="008C43F8"/>
    <w:rsid w:val="008C482D"/>
    <w:rsid w:val="008C79CA"/>
    <w:rsid w:val="008D2BA1"/>
    <w:rsid w:val="008D46D4"/>
    <w:rsid w:val="008D47CA"/>
    <w:rsid w:val="008D4A70"/>
    <w:rsid w:val="008D7D51"/>
    <w:rsid w:val="008E2447"/>
    <w:rsid w:val="008E35B7"/>
    <w:rsid w:val="008E5644"/>
    <w:rsid w:val="008E6BF8"/>
    <w:rsid w:val="008E7CE6"/>
    <w:rsid w:val="008F0852"/>
    <w:rsid w:val="008F1D43"/>
    <w:rsid w:val="008F429D"/>
    <w:rsid w:val="008F4AFD"/>
    <w:rsid w:val="008F4C74"/>
    <w:rsid w:val="008F4FD4"/>
    <w:rsid w:val="008F569A"/>
    <w:rsid w:val="008F6411"/>
    <w:rsid w:val="008F6AB2"/>
    <w:rsid w:val="008F6DF2"/>
    <w:rsid w:val="008F7A05"/>
    <w:rsid w:val="00902C5F"/>
    <w:rsid w:val="00902D91"/>
    <w:rsid w:val="00903BF9"/>
    <w:rsid w:val="00903E87"/>
    <w:rsid w:val="0090542F"/>
    <w:rsid w:val="009058FD"/>
    <w:rsid w:val="00905ED2"/>
    <w:rsid w:val="00907581"/>
    <w:rsid w:val="00911005"/>
    <w:rsid w:val="009120AB"/>
    <w:rsid w:val="009209F9"/>
    <w:rsid w:val="009222FC"/>
    <w:rsid w:val="00922D21"/>
    <w:rsid w:val="009250FC"/>
    <w:rsid w:val="00932A2B"/>
    <w:rsid w:val="0093345B"/>
    <w:rsid w:val="00933CFF"/>
    <w:rsid w:val="00936EE5"/>
    <w:rsid w:val="00937408"/>
    <w:rsid w:val="00942C95"/>
    <w:rsid w:val="0094728F"/>
    <w:rsid w:val="00950511"/>
    <w:rsid w:val="00951019"/>
    <w:rsid w:val="00952414"/>
    <w:rsid w:val="00953D00"/>
    <w:rsid w:val="00954B28"/>
    <w:rsid w:val="00954CD1"/>
    <w:rsid w:val="00955A3E"/>
    <w:rsid w:val="00960CCF"/>
    <w:rsid w:val="00960CFE"/>
    <w:rsid w:val="00962F97"/>
    <w:rsid w:val="00964737"/>
    <w:rsid w:val="00970655"/>
    <w:rsid w:val="009707F2"/>
    <w:rsid w:val="00982E77"/>
    <w:rsid w:val="009836AE"/>
    <w:rsid w:val="00985C23"/>
    <w:rsid w:val="009921E3"/>
    <w:rsid w:val="0099245A"/>
    <w:rsid w:val="00992463"/>
    <w:rsid w:val="009933DC"/>
    <w:rsid w:val="00996B8B"/>
    <w:rsid w:val="00996DC0"/>
    <w:rsid w:val="009A012A"/>
    <w:rsid w:val="009A1D58"/>
    <w:rsid w:val="009A2036"/>
    <w:rsid w:val="009A3E81"/>
    <w:rsid w:val="009A540D"/>
    <w:rsid w:val="009A79A0"/>
    <w:rsid w:val="009B0D82"/>
    <w:rsid w:val="009B19B5"/>
    <w:rsid w:val="009B1E64"/>
    <w:rsid w:val="009B3266"/>
    <w:rsid w:val="009B78D6"/>
    <w:rsid w:val="009C1A92"/>
    <w:rsid w:val="009C2190"/>
    <w:rsid w:val="009C61AE"/>
    <w:rsid w:val="009C6EF4"/>
    <w:rsid w:val="009D13EE"/>
    <w:rsid w:val="009D1FB2"/>
    <w:rsid w:val="009D5859"/>
    <w:rsid w:val="009D721F"/>
    <w:rsid w:val="009D79BC"/>
    <w:rsid w:val="009E08AF"/>
    <w:rsid w:val="009E28B3"/>
    <w:rsid w:val="009E4ED2"/>
    <w:rsid w:val="009E60DF"/>
    <w:rsid w:val="009F334B"/>
    <w:rsid w:val="009F41AD"/>
    <w:rsid w:val="009F4218"/>
    <w:rsid w:val="009F5503"/>
    <w:rsid w:val="00A005C3"/>
    <w:rsid w:val="00A00912"/>
    <w:rsid w:val="00A0318B"/>
    <w:rsid w:val="00A03AD7"/>
    <w:rsid w:val="00A048C8"/>
    <w:rsid w:val="00A06417"/>
    <w:rsid w:val="00A07A46"/>
    <w:rsid w:val="00A15A51"/>
    <w:rsid w:val="00A15D27"/>
    <w:rsid w:val="00A16BDE"/>
    <w:rsid w:val="00A215CD"/>
    <w:rsid w:val="00A25428"/>
    <w:rsid w:val="00A26E51"/>
    <w:rsid w:val="00A308BD"/>
    <w:rsid w:val="00A30E0C"/>
    <w:rsid w:val="00A35936"/>
    <w:rsid w:val="00A407D6"/>
    <w:rsid w:val="00A4258F"/>
    <w:rsid w:val="00A44AC9"/>
    <w:rsid w:val="00A464A4"/>
    <w:rsid w:val="00A474BD"/>
    <w:rsid w:val="00A47E82"/>
    <w:rsid w:val="00A550C0"/>
    <w:rsid w:val="00A60D92"/>
    <w:rsid w:val="00A6129B"/>
    <w:rsid w:val="00A618E8"/>
    <w:rsid w:val="00A633B7"/>
    <w:rsid w:val="00A63427"/>
    <w:rsid w:val="00A63EA0"/>
    <w:rsid w:val="00A66077"/>
    <w:rsid w:val="00A66144"/>
    <w:rsid w:val="00A67614"/>
    <w:rsid w:val="00A67C26"/>
    <w:rsid w:val="00A7100F"/>
    <w:rsid w:val="00A72995"/>
    <w:rsid w:val="00A72DC4"/>
    <w:rsid w:val="00A73F4E"/>
    <w:rsid w:val="00A741DF"/>
    <w:rsid w:val="00A747E1"/>
    <w:rsid w:val="00A76A03"/>
    <w:rsid w:val="00A81667"/>
    <w:rsid w:val="00A819CC"/>
    <w:rsid w:val="00A851A7"/>
    <w:rsid w:val="00A860BA"/>
    <w:rsid w:val="00A8644D"/>
    <w:rsid w:val="00A86C5F"/>
    <w:rsid w:val="00A87C25"/>
    <w:rsid w:val="00A9005F"/>
    <w:rsid w:val="00A90062"/>
    <w:rsid w:val="00A90354"/>
    <w:rsid w:val="00A9316B"/>
    <w:rsid w:val="00A93438"/>
    <w:rsid w:val="00A93622"/>
    <w:rsid w:val="00A95227"/>
    <w:rsid w:val="00A96EE1"/>
    <w:rsid w:val="00A97D8D"/>
    <w:rsid w:val="00AA0135"/>
    <w:rsid w:val="00AA0834"/>
    <w:rsid w:val="00AA0FAA"/>
    <w:rsid w:val="00AA1C72"/>
    <w:rsid w:val="00AA1D93"/>
    <w:rsid w:val="00AA2639"/>
    <w:rsid w:val="00AA2D04"/>
    <w:rsid w:val="00AA359B"/>
    <w:rsid w:val="00AA6516"/>
    <w:rsid w:val="00AA65F8"/>
    <w:rsid w:val="00AA73B4"/>
    <w:rsid w:val="00AB12F3"/>
    <w:rsid w:val="00AB3372"/>
    <w:rsid w:val="00AB365D"/>
    <w:rsid w:val="00AB3856"/>
    <w:rsid w:val="00AB4A53"/>
    <w:rsid w:val="00AB5EF6"/>
    <w:rsid w:val="00AB6678"/>
    <w:rsid w:val="00AC0373"/>
    <w:rsid w:val="00AC0FCD"/>
    <w:rsid w:val="00AC10E9"/>
    <w:rsid w:val="00AC3E66"/>
    <w:rsid w:val="00AC499A"/>
    <w:rsid w:val="00AC7E80"/>
    <w:rsid w:val="00AD1A55"/>
    <w:rsid w:val="00AD3DDA"/>
    <w:rsid w:val="00AD40E3"/>
    <w:rsid w:val="00AD4B28"/>
    <w:rsid w:val="00AD597B"/>
    <w:rsid w:val="00AD6E23"/>
    <w:rsid w:val="00AD720E"/>
    <w:rsid w:val="00AE0270"/>
    <w:rsid w:val="00AE1FE9"/>
    <w:rsid w:val="00AE20F3"/>
    <w:rsid w:val="00AE2508"/>
    <w:rsid w:val="00AE3D60"/>
    <w:rsid w:val="00AE48EB"/>
    <w:rsid w:val="00AE610A"/>
    <w:rsid w:val="00AE7718"/>
    <w:rsid w:val="00AF0776"/>
    <w:rsid w:val="00AF0A71"/>
    <w:rsid w:val="00AF2CE6"/>
    <w:rsid w:val="00B00646"/>
    <w:rsid w:val="00B02034"/>
    <w:rsid w:val="00B02F91"/>
    <w:rsid w:val="00B03B58"/>
    <w:rsid w:val="00B05F9C"/>
    <w:rsid w:val="00B0609E"/>
    <w:rsid w:val="00B06FBE"/>
    <w:rsid w:val="00B13D11"/>
    <w:rsid w:val="00B13D3D"/>
    <w:rsid w:val="00B15A99"/>
    <w:rsid w:val="00B16754"/>
    <w:rsid w:val="00B16E3B"/>
    <w:rsid w:val="00B17B2F"/>
    <w:rsid w:val="00B20089"/>
    <w:rsid w:val="00B22B15"/>
    <w:rsid w:val="00B23772"/>
    <w:rsid w:val="00B240EA"/>
    <w:rsid w:val="00B25172"/>
    <w:rsid w:val="00B25568"/>
    <w:rsid w:val="00B2607A"/>
    <w:rsid w:val="00B27817"/>
    <w:rsid w:val="00B3048C"/>
    <w:rsid w:val="00B30F3C"/>
    <w:rsid w:val="00B31541"/>
    <w:rsid w:val="00B3193D"/>
    <w:rsid w:val="00B32639"/>
    <w:rsid w:val="00B333D9"/>
    <w:rsid w:val="00B33CBF"/>
    <w:rsid w:val="00B36E48"/>
    <w:rsid w:val="00B37B46"/>
    <w:rsid w:val="00B40CD9"/>
    <w:rsid w:val="00B418BF"/>
    <w:rsid w:val="00B438A5"/>
    <w:rsid w:val="00B43E0C"/>
    <w:rsid w:val="00B4403B"/>
    <w:rsid w:val="00B44EB2"/>
    <w:rsid w:val="00B4583B"/>
    <w:rsid w:val="00B47431"/>
    <w:rsid w:val="00B531E0"/>
    <w:rsid w:val="00B53BD3"/>
    <w:rsid w:val="00B553EA"/>
    <w:rsid w:val="00B601E8"/>
    <w:rsid w:val="00B60226"/>
    <w:rsid w:val="00B612F9"/>
    <w:rsid w:val="00B67330"/>
    <w:rsid w:val="00B702B7"/>
    <w:rsid w:val="00B715DE"/>
    <w:rsid w:val="00B730C8"/>
    <w:rsid w:val="00B74A50"/>
    <w:rsid w:val="00B74B82"/>
    <w:rsid w:val="00B74B8E"/>
    <w:rsid w:val="00B769CA"/>
    <w:rsid w:val="00B76F6D"/>
    <w:rsid w:val="00B77C1D"/>
    <w:rsid w:val="00B81D1E"/>
    <w:rsid w:val="00B84372"/>
    <w:rsid w:val="00B84685"/>
    <w:rsid w:val="00B84BAD"/>
    <w:rsid w:val="00B84D4E"/>
    <w:rsid w:val="00B85782"/>
    <w:rsid w:val="00B8714E"/>
    <w:rsid w:val="00B87CFD"/>
    <w:rsid w:val="00B87E94"/>
    <w:rsid w:val="00B934A3"/>
    <w:rsid w:val="00B934A5"/>
    <w:rsid w:val="00B96F1C"/>
    <w:rsid w:val="00B972B8"/>
    <w:rsid w:val="00BA0435"/>
    <w:rsid w:val="00BA4A00"/>
    <w:rsid w:val="00BA5240"/>
    <w:rsid w:val="00BA6539"/>
    <w:rsid w:val="00BA7096"/>
    <w:rsid w:val="00BA79ED"/>
    <w:rsid w:val="00BB4AD5"/>
    <w:rsid w:val="00BB5204"/>
    <w:rsid w:val="00BB5DC0"/>
    <w:rsid w:val="00BB7F87"/>
    <w:rsid w:val="00BC19F2"/>
    <w:rsid w:val="00BC4460"/>
    <w:rsid w:val="00BC4DA1"/>
    <w:rsid w:val="00BD203F"/>
    <w:rsid w:val="00BD3D84"/>
    <w:rsid w:val="00BD571C"/>
    <w:rsid w:val="00BE0403"/>
    <w:rsid w:val="00BE05ED"/>
    <w:rsid w:val="00BE20B5"/>
    <w:rsid w:val="00BE2448"/>
    <w:rsid w:val="00BE274E"/>
    <w:rsid w:val="00BE29F8"/>
    <w:rsid w:val="00BE79BA"/>
    <w:rsid w:val="00BE7C79"/>
    <w:rsid w:val="00BF0EB4"/>
    <w:rsid w:val="00BF28E5"/>
    <w:rsid w:val="00BF2D6B"/>
    <w:rsid w:val="00BF2F93"/>
    <w:rsid w:val="00BF3D90"/>
    <w:rsid w:val="00C008AF"/>
    <w:rsid w:val="00C0239F"/>
    <w:rsid w:val="00C02C3C"/>
    <w:rsid w:val="00C03B1B"/>
    <w:rsid w:val="00C03D30"/>
    <w:rsid w:val="00C04DEE"/>
    <w:rsid w:val="00C068B9"/>
    <w:rsid w:val="00C10A09"/>
    <w:rsid w:val="00C112AC"/>
    <w:rsid w:val="00C11ECC"/>
    <w:rsid w:val="00C1251F"/>
    <w:rsid w:val="00C12DF9"/>
    <w:rsid w:val="00C17393"/>
    <w:rsid w:val="00C17AB6"/>
    <w:rsid w:val="00C21E5C"/>
    <w:rsid w:val="00C23667"/>
    <w:rsid w:val="00C24057"/>
    <w:rsid w:val="00C24576"/>
    <w:rsid w:val="00C267B3"/>
    <w:rsid w:val="00C4060B"/>
    <w:rsid w:val="00C414EB"/>
    <w:rsid w:val="00C46C83"/>
    <w:rsid w:val="00C50C42"/>
    <w:rsid w:val="00C516BE"/>
    <w:rsid w:val="00C54528"/>
    <w:rsid w:val="00C572A8"/>
    <w:rsid w:val="00C572DA"/>
    <w:rsid w:val="00C60483"/>
    <w:rsid w:val="00C60A36"/>
    <w:rsid w:val="00C623B4"/>
    <w:rsid w:val="00C62B8D"/>
    <w:rsid w:val="00C65332"/>
    <w:rsid w:val="00C73632"/>
    <w:rsid w:val="00C73D10"/>
    <w:rsid w:val="00C77196"/>
    <w:rsid w:val="00C80AA4"/>
    <w:rsid w:val="00C80D62"/>
    <w:rsid w:val="00C81083"/>
    <w:rsid w:val="00C823F9"/>
    <w:rsid w:val="00C82E4E"/>
    <w:rsid w:val="00C838D0"/>
    <w:rsid w:val="00C83FBE"/>
    <w:rsid w:val="00C84FCC"/>
    <w:rsid w:val="00C863DD"/>
    <w:rsid w:val="00C86F38"/>
    <w:rsid w:val="00C877FD"/>
    <w:rsid w:val="00C92130"/>
    <w:rsid w:val="00C93F8E"/>
    <w:rsid w:val="00C9418A"/>
    <w:rsid w:val="00C96DC2"/>
    <w:rsid w:val="00C97767"/>
    <w:rsid w:val="00CA1D79"/>
    <w:rsid w:val="00CA28A9"/>
    <w:rsid w:val="00CA486C"/>
    <w:rsid w:val="00CA4B77"/>
    <w:rsid w:val="00CA6397"/>
    <w:rsid w:val="00CA6509"/>
    <w:rsid w:val="00CA6776"/>
    <w:rsid w:val="00CA6B49"/>
    <w:rsid w:val="00CB01FC"/>
    <w:rsid w:val="00CB1EF2"/>
    <w:rsid w:val="00CB3043"/>
    <w:rsid w:val="00CB372C"/>
    <w:rsid w:val="00CB454C"/>
    <w:rsid w:val="00CB7D82"/>
    <w:rsid w:val="00CC0A41"/>
    <w:rsid w:val="00CC2323"/>
    <w:rsid w:val="00CC52CE"/>
    <w:rsid w:val="00CC5B02"/>
    <w:rsid w:val="00CC790D"/>
    <w:rsid w:val="00CC7FAC"/>
    <w:rsid w:val="00CD0546"/>
    <w:rsid w:val="00CD28D9"/>
    <w:rsid w:val="00CD2BED"/>
    <w:rsid w:val="00CD335C"/>
    <w:rsid w:val="00CD3CC8"/>
    <w:rsid w:val="00CD5899"/>
    <w:rsid w:val="00CD793B"/>
    <w:rsid w:val="00CE0275"/>
    <w:rsid w:val="00CE0E76"/>
    <w:rsid w:val="00CE1A94"/>
    <w:rsid w:val="00CE2C49"/>
    <w:rsid w:val="00CE2E15"/>
    <w:rsid w:val="00CE5564"/>
    <w:rsid w:val="00CE62B5"/>
    <w:rsid w:val="00CE63EB"/>
    <w:rsid w:val="00CE6888"/>
    <w:rsid w:val="00CE7E9A"/>
    <w:rsid w:val="00CF03AD"/>
    <w:rsid w:val="00CF31F1"/>
    <w:rsid w:val="00CF47A8"/>
    <w:rsid w:val="00CF5516"/>
    <w:rsid w:val="00CF6ABA"/>
    <w:rsid w:val="00CF754F"/>
    <w:rsid w:val="00CF7F18"/>
    <w:rsid w:val="00D03662"/>
    <w:rsid w:val="00D047EE"/>
    <w:rsid w:val="00D079BF"/>
    <w:rsid w:val="00D1233C"/>
    <w:rsid w:val="00D1325B"/>
    <w:rsid w:val="00D14196"/>
    <w:rsid w:val="00D16FA9"/>
    <w:rsid w:val="00D17985"/>
    <w:rsid w:val="00D20498"/>
    <w:rsid w:val="00D20798"/>
    <w:rsid w:val="00D20D21"/>
    <w:rsid w:val="00D22ABB"/>
    <w:rsid w:val="00D231D8"/>
    <w:rsid w:val="00D2411D"/>
    <w:rsid w:val="00D25361"/>
    <w:rsid w:val="00D31F7A"/>
    <w:rsid w:val="00D3200B"/>
    <w:rsid w:val="00D32E2E"/>
    <w:rsid w:val="00D333ED"/>
    <w:rsid w:val="00D35390"/>
    <w:rsid w:val="00D35D98"/>
    <w:rsid w:val="00D410D9"/>
    <w:rsid w:val="00D45D84"/>
    <w:rsid w:val="00D50E6C"/>
    <w:rsid w:val="00D53597"/>
    <w:rsid w:val="00D54B1E"/>
    <w:rsid w:val="00D573C3"/>
    <w:rsid w:val="00D57FF4"/>
    <w:rsid w:val="00D60558"/>
    <w:rsid w:val="00D60F7C"/>
    <w:rsid w:val="00D61111"/>
    <w:rsid w:val="00D622AD"/>
    <w:rsid w:val="00D6575E"/>
    <w:rsid w:val="00D65BC7"/>
    <w:rsid w:val="00D66812"/>
    <w:rsid w:val="00D67645"/>
    <w:rsid w:val="00D719B7"/>
    <w:rsid w:val="00D721AC"/>
    <w:rsid w:val="00D738A2"/>
    <w:rsid w:val="00D74FA5"/>
    <w:rsid w:val="00D7569F"/>
    <w:rsid w:val="00D76806"/>
    <w:rsid w:val="00D76A1D"/>
    <w:rsid w:val="00D76B15"/>
    <w:rsid w:val="00D8122D"/>
    <w:rsid w:val="00D82819"/>
    <w:rsid w:val="00D82FF0"/>
    <w:rsid w:val="00D865C2"/>
    <w:rsid w:val="00D86E66"/>
    <w:rsid w:val="00D94948"/>
    <w:rsid w:val="00D9558E"/>
    <w:rsid w:val="00D957CD"/>
    <w:rsid w:val="00D964F0"/>
    <w:rsid w:val="00D9787A"/>
    <w:rsid w:val="00DA49A7"/>
    <w:rsid w:val="00DA597C"/>
    <w:rsid w:val="00DA7993"/>
    <w:rsid w:val="00DB1972"/>
    <w:rsid w:val="00DB4B81"/>
    <w:rsid w:val="00DB61FA"/>
    <w:rsid w:val="00DC0CAA"/>
    <w:rsid w:val="00DC145F"/>
    <w:rsid w:val="00DC2E0F"/>
    <w:rsid w:val="00DC584D"/>
    <w:rsid w:val="00DC75A0"/>
    <w:rsid w:val="00DC79B6"/>
    <w:rsid w:val="00DC7B53"/>
    <w:rsid w:val="00DD39B7"/>
    <w:rsid w:val="00DD3AF0"/>
    <w:rsid w:val="00DD6498"/>
    <w:rsid w:val="00DF1B7E"/>
    <w:rsid w:val="00DF2AA8"/>
    <w:rsid w:val="00DF418A"/>
    <w:rsid w:val="00DF4C7F"/>
    <w:rsid w:val="00DF51F8"/>
    <w:rsid w:val="00DF6675"/>
    <w:rsid w:val="00E009ED"/>
    <w:rsid w:val="00E01FE6"/>
    <w:rsid w:val="00E02ACE"/>
    <w:rsid w:val="00E05A9E"/>
    <w:rsid w:val="00E06A03"/>
    <w:rsid w:val="00E07F5D"/>
    <w:rsid w:val="00E11181"/>
    <w:rsid w:val="00E11714"/>
    <w:rsid w:val="00E117F4"/>
    <w:rsid w:val="00E21DAA"/>
    <w:rsid w:val="00E221C9"/>
    <w:rsid w:val="00E22590"/>
    <w:rsid w:val="00E2361E"/>
    <w:rsid w:val="00E247DE"/>
    <w:rsid w:val="00E25970"/>
    <w:rsid w:val="00E2669C"/>
    <w:rsid w:val="00E26F61"/>
    <w:rsid w:val="00E27FD6"/>
    <w:rsid w:val="00E30BCA"/>
    <w:rsid w:val="00E31735"/>
    <w:rsid w:val="00E323FC"/>
    <w:rsid w:val="00E33D38"/>
    <w:rsid w:val="00E341DE"/>
    <w:rsid w:val="00E3596D"/>
    <w:rsid w:val="00E3633B"/>
    <w:rsid w:val="00E36E8B"/>
    <w:rsid w:val="00E37CE8"/>
    <w:rsid w:val="00E401C2"/>
    <w:rsid w:val="00E42E78"/>
    <w:rsid w:val="00E43069"/>
    <w:rsid w:val="00E43547"/>
    <w:rsid w:val="00E46448"/>
    <w:rsid w:val="00E479D7"/>
    <w:rsid w:val="00E53091"/>
    <w:rsid w:val="00E53833"/>
    <w:rsid w:val="00E5422D"/>
    <w:rsid w:val="00E54ED7"/>
    <w:rsid w:val="00E60DA3"/>
    <w:rsid w:val="00E61B05"/>
    <w:rsid w:val="00E72080"/>
    <w:rsid w:val="00E73DE0"/>
    <w:rsid w:val="00E7453E"/>
    <w:rsid w:val="00E755DA"/>
    <w:rsid w:val="00E75B92"/>
    <w:rsid w:val="00E7665C"/>
    <w:rsid w:val="00E767B5"/>
    <w:rsid w:val="00E81A85"/>
    <w:rsid w:val="00E82E05"/>
    <w:rsid w:val="00E82E49"/>
    <w:rsid w:val="00E83FEA"/>
    <w:rsid w:val="00E84A42"/>
    <w:rsid w:val="00E84FDC"/>
    <w:rsid w:val="00E85264"/>
    <w:rsid w:val="00E852D1"/>
    <w:rsid w:val="00E868F0"/>
    <w:rsid w:val="00E86F6C"/>
    <w:rsid w:val="00E87982"/>
    <w:rsid w:val="00E90295"/>
    <w:rsid w:val="00E92560"/>
    <w:rsid w:val="00E92F8B"/>
    <w:rsid w:val="00E96173"/>
    <w:rsid w:val="00E97095"/>
    <w:rsid w:val="00EA1109"/>
    <w:rsid w:val="00EA1BFD"/>
    <w:rsid w:val="00EA1F00"/>
    <w:rsid w:val="00EA3C08"/>
    <w:rsid w:val="00EA3C25"/>
    <w:rsid w:val="00EA42BD"/>
    <w:rsid w:val="00EB00B4"/>
    <w:rsid w:val="00EB0FA9"/>
    <w:rsid w:val="00EB15F2"/>
    <w:rsid w:val="00EB4035"/>
    <w:rsid w:val="00EB42A0"/>
    <w:rsid w:val="00EB5805"/>
    <w:rsid w:val="00EB7335"/>
    <w:rsid w:val="00EB78D4"/>
    <w:rsid w:val="00EC2921"/>
    <w:rsid w:val="00EC4081"/>
    <w:rsid w:val="00ED0993"/>
    <w:rsid w:val="00ED33F2"/>
    <w:rsid w:val="00ED62DF"/>
    <w:rsid w:val="00ED7B3B"/>
    <w:rsid w:val="00ED7F45"/>
    <w:rsid w:val="00EE1889"/>
    <w:rsid w:val="00EE18D7"/>
    <w:rsid w:val="00EE5C45"/>
    <w:rsid w:val="00EE7490"/>
    <w:rsid w:val="00EF05C5"/>
    <w:rsid w:val="00EF0B6D"/>
    <w:rsid w:val="00EF6E17"/>
    <w:rsid w:val="00F0043D"/>
    <w:rsid w:val="00F006D1"/>
    <w:rsid w:val="00F012DF"/>
    <w:rsid w:val="00F014F6"/>
    <w:rsid w:val="00F03193"/>
    <w:rsid w:val="00F07C5E"/>
    <w:rsid w:val="00F156CC"/>
    <w:rsid w:val="00F15DAF"/>
    <w:rsid w:val="00F204A5"/>
    <w:rsid w:val="00F20EDD"/>
    <w:rsid w:val="00F210DC"/>
    <w:rsid w:val="00F228E6"/>
    <w:rsid w:val="00F22C7D"/>
    <w:rsid w:val="00F242EE"/>
    <w:rsid w:val="00F25BA7"/>
    <w:rsid w:val="00F26A0F"/>
    <w:rsid w:val="00F26C48"/>
    <w:rsid w:val="00F2735E"/>
    <w:rsid w:val="00F31DB8"/>
    <w:rsid w:val="00F326DC"/>
    <w:rsid w:val="00F32757"/>
    <w:rsid w:val="00F33EB5"/>
    <w:rsid w:val="00F345BA"/>
    <w:rsid w:val="00F345C6"/>
    <w:rsid w:val="00F347BE"/>
    <w:rsid w:val="00F35FDA"/>
    <w:rsid w:val="00F362AC"/>
    <w:rsid w:val="00F36466"/>
    <w:rsid w:val="00F43177"/>
    <w:rsid w:val="00F51E69"/>
    <w:rsid w:val="00F52A3C"/>
    <w:rsid w:val="00F5519E"/>
    <w:rsid w:val="00F566B8"/>
    <w:rsid w:val="00F60AEC"/>
    <w:rsid w:val="00F611F4"/>
    <w:rsid w:val="00F64C9F"/>
    <w:rsid w:val="00F65E46"/>
    <w:rsid w:val="00F66564"/>
    <w:rsid w:val="00F718CD"/>
    <w:rsid w:val="00F72DCF"/>
    <w:rsid w:val="00F7312A"/>
    <w:rsid w:val="00F7518E"/>
    <w:rsid w:val="00F7572A"/>
    <w:rsid w:val="00F7612D"/>
    <w:rsid w:val="00F775B9"/>
    <w:rsid w:val="00F80940"/>
    <w:rsid w:val="00F84A91"/>
    <w:rsid w:val="00F857CC"/>
    <w:rsid w:val="00F97D74"/>
    <w:rsid w:val="00FA0032"/>
    <w:rsid w:val="00FA0EFD"/>
    <w:rsid w:val="00FA1B2B"/>
    <w:rsid w:val="00FA350D"/>
    <w:rsid w:val="00FA6DB3"/>
    <w:rsid w:val="00FA776D"/>
    <w:rsid w:val="00FB061C"/>
    <w:rsid w:val="00FB0E98"/>
    <w:rsid w:val="00FB19B8"/>
    <w:rsid w:val="00FB404C"/>
    <w:rsid w:val="00FC08A2"/>
    <w:rsid w:val="00FC14D1"/>
    <w:rsid w:val="00FC255B"/>
    <w:rsid w:val="00FC36E4"/>
    <w:rsid w:val="00FC48FB"/>
    <w:rsid w:val="00FC51F7"/>
    <w:rsid w:val="00FC6306"/>
    <w:rsid w:val="00FC6570"/>
    <w:rsid w:val="00FC6F15"/>
    <w:rsid w:val="00FD0BA1"/>
    <w:rsid w:val="00FD1457"/>
    <w:rsid w:val="00FD274C"/>
    <w:rsid w:val="00FD3DA6"/>
    <w:rsid w:val="00FD6BF3"/>
    <w:rsid w:val="00FD7149"/>
    <w:rsid w:val="00FD79C4"/>
    <w:rsid w:val="00FD7D33"/>
    <w:rsid w:val="00FE1892"/>
    <w:rsid w:val="00FE1ED1"/>
    <w:rsid w:val="00FE2216"/>
    <w:rsid w:val="00FE2523"/>
    <w:rsid w:val="00FE2AD9"/>
    <w:rsid w:val="00FE33AF"/>
    <w:rsid w:val="00FE3793"/>
    <w:rsid w:val="00FE37A8"/>
    <w:rsid w:val="00FE4616"/>
    <w:rsid w:val="00FE667E"/>
    <w:rsid w:val="00FF3CDA"/>
    <w:rsid w:val="00FF44D1"/>
    <w:rsid w:val="00FF62EB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3CC02F70"/>
  <w15:docId w15:val="{FE97A02F-36B1-41AE-A1D5-69051B1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DA"/>
    <w:rPr>
      <w:lang w:val="es-CO"/>
    </w:rPr>
  </w:style>
  <w:style w:type="paragraph" w:styleId="Ttulo1">
    <w:name w:val="heading 1"/>
    <w:basedOn w:val="Normal"/>
    <w:next w:val="Normal"/>
    <w:qFormat/>
    <w:rsid w:val="00E755DA"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E755DA"/>
    <w:pPr>
      <w:keepNext/>
      <w:jc w:val="center"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755DA"/>
    <w:pPr>
      <w:keepNext/>
      <w:numPr>
        <w:numId w:val="1"/>
      </w:numPr>
      <w:jc w:val="both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rsid w:val="00E755DA"/>
    <w:pPr>
      <w:keepNext/>
      <w:jc w:val="both"/>
      <w:outlineLvl w:val="3"/>
    </w:pPr>
    <w:rPr>
      <w:rFonts w:ascii="Arial" w:hAnsi="Arial"/>
      <w:sz w:val="24"/>
      <w:lang w:val="es-ES_tradnl"/>
    </w:rPr>
  </w:style>
  <w:style w:type="paragraph" w:styleId="Ttulo5">
    <w:name w:val="heading 5"/>
    <w:basedOn w:val="Normal"/>
    <w:next w:val="Normal"/>
    <w:qFormat/>
    <w:rsid w:val="00E755DA"/>
    <w:pPr>
      <w:keepNext/>
      <w:jc w:val="both"/>
      <w:outlineLvl w:val="4"/>
    </w:pPr>
    <w:rPr>
      <w:rFonts w:ascii="Arial" w:hAnsi="Arial"/>
      <w:color w:val="FF0000"/>
      <w:sz w:val="24"/>
      <w:lang w:val="es-ES_tradnl"/>
    </w:rPr>
  </w:style>
  <w:style w:type="paragraph" w:styleId="Ttulo6">
    <w:name w:val="heading 6"/>
    <w:basedOn w:val="Normal"/>
    <w:next w:val="Normal"/>
    <w:qFormat/>
    <w:rsid w:val="00E755DA"/>
    <w:pPr>
      <w:keepNext/>
      <w:jc w:val="center"/>
      <w:outlineLvl w:val="5"/>
    </w:pPr>
    <w:rPr>
      <w:rFonts w:ascii="Arial" w:hAnsi="Arial"/>
      <w:color w:val="FF0000"/>
      <w:lang w:val="es-ES_tradnl"/>
    </w:rPr>
  </w:style>
  <w:style w:type="paragraph" w:styleId="Ttulo7">
    <w:name w:val="heading 7"/>
    <w:basedOn w:val="Normal"/>
    <w:next w:val="Normal"/>
    <w:qFormat/>
    <w:rsid w:val="00E755DA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textAlignment w:val="baseline"/>
      <w:outlineLvl w:val="6"/>
    </w:pPr>
    <w:rPr>
      <w:b/>
      <w:sz w:val="24"/>
      <w:lang w:val="es-ES_tradnl"/>
    </w:rPr>
  </w:style>
  <w:style w:type="paragraph" w:styleId="Ttulo8">
    <w:name w:val="heading 8"/>
    <w:basedOn w:val="Normal"/>
    <w:next w:val="Normal"/>
    <w:qFormat/>
    <w:rsid w:val="00E755DA"/>
    <w:pPr>
      <w:keepNext/>
      <w:tabs>
        <w:tab w:val="num" w:pos="1800"/>
      </w:tabs>
      <w:ind w:left="1800" w:hanging="1800"/>
      <w:jc w:val="center"/>
      <w:outlineLvl w:val="7"/>
    </w:pPr>
    <w:rPr>
      <w:rFonts w:ascii="Arial" w:hAnsi="Arial"/>
      <w:b/>
      <w:snapToGrid w:val="0"/>
      <w:color w:val="000000"/>
      <w:spacing w:val="-5"/>
      <w:sz w:val="24"/>
    </w:rPr>
  </w:style>
  <w:style w:type="paragraph" w:styleId="Ttulo9">
    <w:name w:val="heading 9"/>
    <w:basedOn w:val="Normal"/>
    <w:next w:val="Normal"/>
    <w:qFormat/>
    <w:rsid w:val="00E755DA"/>
    <w:pPr>
      <w:tabs>
        <w:tab w:val="num" w:pos="1800"/>
      </w:tabs>
      <w:spacing w:before="240" w:after="60"/>
      <w:ind w:left="1800" w:hanging="1800"/>
      <w:outlineLvl w:val="8"/>
    </w:pPr>
    <w:rPr>
      <w:rFonts w:ascii="Arial" w:hAnsi="Arial"/>
      <w:b/>
      <w:i/>
      <w:spacing w:val="-5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55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55D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755DA"/>
  </w:style>
  <w:style w:type="paragraph" w:styleId="Textoindependiente2">
    <w:name w:val="Body Text 2"/>
    <w:basedOn w:val="Normal"/>
    <w:rsid w:val="00E755DA"/>
    <w:pPr>
      <w:jc w:val="both"/>
    </w:pPr>
    <w:rPr>
      <w:rFonts w:ascii="Arial" w:hAnsi="Arial"/>
      <w:color w:val="FF0000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E755DA"/>
    <w:pPr>
      <w:jc w:val="both"/>
    </w:pPr>
    <w:rPr>
      <w:rFonts w:ascii="Arial" w:hAnsi="Arial"/>
      <w:sz w:val="24"/>
      <w:lang w:val="es-ES_tradnl"/>
    </w:rPr>
  </w:style>
  <w:style w:type="paragraph" w:styleId="Textoindependiente3">
    <w:name w:val="Body Text 3"/>
    <w:basedOn w:val="Normal"/>
    <w:rsid w:val="00E755DA"/>
    <w:pPr>
      <w:jc w:val="both"/>
    </w:pPr>
    <w:rPr>
      <w:rFonts w:ascii="Arial" w:hAnsi="Arial"/>
      <w:color w:val="0000FF"/>
      <w:sz w:val="24"/>
      <w:lang w:val="es-ES_tradnl"/>
    </w:rPr>
  </w:style>
  <w:style w:type="paragraph" w:customStyle="1" w:styleId="Estndar">
    <w:name w:val="Estándar"/>
    <w:rsid w:val="00E755DA"/>
    <w:pPr>
      <w:jc w:val="both"/>
    </w:pPr>
    <w:rPr>
      <w:rFonts w:ascii="Arial" w:hAnsi="Arial"/>
      <w:snapToGrid w:val="0"/>
      <w:color w:val="000000"/>
      <w:sz w:val="24"/>
    </w:rPr>
  </w:style>
  <w:style w:type="paragraph" w:customStyle="1" w:styleId="Textoindependiente1">
    <w:name w:val="Texto independiente1"/>
    <w:rsid w:val="00E755DA"/>
    <w:rPr>
      <w:rFonts w:ascii="CG Times (W1)" w:hAnsi="CG Times (W1)"/>
      <w:color w:val="000000"/>
      <w:sz w:val="24"/>
      <w:lang w:val="en-US"/>
    </w:rPr>
  </w:style>
  <w:style w:type="paragraph" w:styleId="Textonotaalfinal">
    <w:name w:val="endnote text"/>
    <w:basedOn w:val="Normal"/>
    <w:semiHidden/>
    <w:rsid w:val="00E755DA"/>
  </w:style>
  <w:style w:type="character" w:styleId="Refdenotaalfinal">
    <w:name w:val="endnote reference"/>
    <w:basedOn w:val="Fuentedeprrafopredeter"/>
    <w:semiHidden/>
    <w:rsid w:val="00E755D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755DA"/>
  </w:style>
  <w:style w:type="character" w:styleId="Refdenotaalpie">
    <w:name w:val="footnote reference"/>
    <w:basedOn w:val="Fuentedeprrafopredeter"/>
    <w:semiHidden/>
    <w:rsid w:val="00E755DA"/>
    <w:rPr>
      <w:vertAlign w:val="superscript"/>
    </w:rPr>
  </w:style>
  <w:style w:type="paragraph" w:customStyle="1" w:styleId="Style1">
    <w:name w:val="Style 1"/>
    <w:rsid w:val="008D4A70"/>
    <w:pPr>
      <w:widowControl w:val="0"/>
      <w:autoSpaceDE w:val="0"/>
      <w:autoSpaceDN w:val="0"/>
      <w:adjustRightInd w:val="0"/>
    </w:pPr>
    <w:rPr>
      <w:lang w:val="en-US"/>
    </w:rPr>
  </w:style>
  <w:style w:type="paragraph" w:styleId="Sangradetextonormal">
    <w:name w:val="Body Text Indent"/>
    <w:basedOn w:val="Normal"/>
    <w:rsid w:val="00E755DA"/>
    <w:pPr>
      <w:spacing w:after="120"/>
      <w:ind w:left="360"/>
    </w:pPr>
  </w:style>
  <w:style w:type="paragraph" w:styleId="Ttulo">
    <w:name w:val="Title"/>
    <w:basedOn w:val="Normal"/>
    <w:qFormat/>
    <w:rsid w:val="00E755DA"/>
    <w:pPr>
      <w:jc w:val="center"/>
    </w:pPr>
    <w:rPr>
      <w:rFonts w:ascii="Arial" w:hAnsi="Arial"/>
      <w:b/>
      <w:sz w:val="24"/>
      <w:lang w:val="es-MX" w:eastAsia="en-US"/>
    </w:rPr>
  </w:style>
  <w:style w:type="paragraph" w:styleId="Textodeglobo">
    <w:name w:val="Balloon Text"/>
    <w:basedOn w:val="Normal"/>
    <w:semiHidden/>
    <w:rsid w:val="00E755DA"/>
    <w:rPr>
      <w:rFonts w:ascii="Tahoma" w:hAnsi="Tahoma" w:cs="Tahoma"/>
      <w:sz w:val="16"/>
      <w:szCs w:val="16"/>
    </w:rPr>
  </w:style>
  <w:style w:type="paragraph" w:customStyle="1" w:styleId="Style7">
    <w:name w:val="Style 7"/>
    <w:rsid w:val="00911005"/>
    <w:pPr>
      <w:widowControl w:val="0"/>
      <w:autoSpaceDE w:val="0"/>
      <w:autoSpaceDN w:val="0"/>
      <w:ind w:left="72" w:right="72"/>
      <w:jc w:val="both"/>
    </w:pPr>
    <w:rPr>
      <w:sz w:val="24"/>
      <w:szCs w:val="24"/>
      <w:lang w:val="en-US"/>
    </w:rPr>
  </w:style>
  <w:style w:type="character" w:customStyle="1" w:styleId="CharacterStyle2">
    <w:name w:val="Character Style 2"/>
    <w:rsid w:val="00911005"/>
    <w:rPr>
      <w:sz w:val="24"/>
    </w:rPr>
  </w:style>
  <w:style w:type="table" w:styleId="Tablaconcuadrcula">
    <w:name w:val="Table Grid"/>
    <w:basedOn w:val="Tablanormal"/>
    <w:rsid w:val="009F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cep1">
    <w:name w:val="eacep1"/>
    <w:basedOn w:val="Fuentedeprrafopredeter"/>
    <w:rsid w:val="00FD1457"/>
    <w:rPr>
      <w:color w:val="000000"/>
    </w:rPr>
  </w:style>
  <w:style w:type="character" w:styleId="Hipervnculo">
    <w:name w:val="Hyperlink"/>
    <w:basedOn w:val="Fuentedeprrafopredeter"/>
    <w:rsid w:val="00E31735"/>
    <w:rPr>
      <w:color w:val="0000FF"/>
      <w:u w:val="single"/>
    </w:rPr>
  </w:style>
  <w:style w:type="paragraph" w:customStyle="1" w:styleId="Style14">
    <w:name w:val="Style 14"/>
    <w:rsid w:val="00575374"/>
    <w:pPr>
      <w:widowControl w:val="0"/>
      <w:autoSpaceDE w:val="0"/>
      <w:autoSpaceDN w:val="0"/>
      <w:ind w:left="432" w:hanging="288"/>
      <w:jc w:val="both"/>
    </w:pPr>
    <w:rPr>
      <w:sz w:val="24"/>
      <w:szCs w:val="24"/>
      <w:lang w:val="en-US"/>
    </w:rPr>
  </w:style>
  <w:style w:type="paragraph" w:customStyle="1" w:styleId="Style4">
    <w:name w:val="Style 4"/>
    <w:rsid w:val="00DC584D"/>
    <w:pPr>
      <w:widowControl w:val="0"/>
      <w:autoSpaceDE w:val="0"/>
      <w:autoSpaceDN w:val="0"/>
      <w:spacing w:before="288"/>
      <w:ind w:left="72" w:right="72"/>
    </w:pPr>
    <w:rPr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182F75"/>
    <w:pPr>
      <w:ind w:left="708"/>
    </w:pPr>
    <w:rPr>
      <w:rFonts w:ascii="Arial" w:eastAsia="Calibri" w:hAnsi="Arial"/>
      <w:sz w:val="24"/>
      <w:szCs w:val="22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660DF7"/>
    <w:rPr>
      <w:lang w:val="es-ES" w:eastAsia="es-ES" w:bidi="ar-SA"/>
    </w:rPr>
  </w:style>
  <w:style w:type="paragraph" w:customStyle="1" w:styleId="ecmsonormal">
    <w:name w:val="ec_msonormal"/>
    <w:basedOn w:val="Normal"/>
    <w:rsid w:val="00370313"/>
    <w:pPr>
      <w:shd w:val="clear" w:color="auto" w:fill="FFFFFF"/>
      <w:spacing w:before="100" w:beforeAutospacing="1" w:after="100" w:afterAutospacing="1"/>
      <w:textAlignment w:val="top"/>
    </w:pPr>
    <w:rPr>
      <w:rFonts w:ascii="Verdana" w:eastAsia="SimSun" w:hAnsi="Verdana"/>
      <w:lang w:eastAsia="zh-CN"/>
    </w:rPr>
  </w:style>
  <w:style w:type="paragraph" w:customStyle="1" w:styleId="Prrafodelista1">
    <w:name w:val="Párrafo de lista1"/>
    <w:basedOn w:val="Normal"/>
    <w:rsid w:val="0003697A"/>
    <w:pPr>
      <w:ind w:left="720"/>
      <w:contextualSpacing/>
    </w:pPr>
    <w:rPr>
      <w:rFonts w:eastAsia="Calibri"/>
    </w:rPr>
  </w:style>
  <w:style w:type="paragraph" w:customStyle="1" w:styleId="estilo2">
    <w:name w:val="estilo2"/>
    <w:basedOn w:val="Normal"/>
    <w:rsid w:val="00C10A09"/>
    <w:pPr>
      <w:spacing w:before="100" w:beforeAutospacing="1" w:after="100" w:afterAutospacing="1"/>
    </w:pPr>
    <w:rPr>
      <w:rFonts w:ascii="Arial" w:eastAsia="Calibri" w:hAnsi="Arial" w:cs="Arial"/>
      <w:color w:val="003366"/>
      <w:sz w:val="17"/>
      <w:szCs w:val="17"/>
      <w:lang w:eastAsia="es-CO"/>
    </w:rPr>
  </w:style>
  <w:style w:type="paragraph" w:styleId="Lista">
    <w:name w:val="List"/>
    <w:basedOn w:val="Normal"/>
    <w:rsid w:val="007422F8"/>
    <w:pPr>
      <w:ind w:left="283" w:hanging="283"/>
    </w:pPr>
    <w:rPr>
      <w:rFonts w:ascii="Arial" w:eastAsia="Calibri" w:hAnsi="Arial"/>
      <w:sz w:val="24"/>
      <w:szCs w:val="22"/>
      <w:lang w:eastAsia="en-US"/>
    </w:rPr>
  </w:style>
  <w:style w:type="paragraph" w:styleId="Lista2">
    <w:name w:val="List 2"/>
    <w:basedOn w:val="Normal"/>
    <w:rsid w:val="00F012DF"/>
    <w:pPr>
      <w:ind w:left="566" w:hanging="283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AC0373"/>
    <w:rPr>
      <w:rFonts w:ascii="Arial" w:hAnsi="Arial"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D9787A"/>
    <w:rPr>
      <w:rFonts w:ascii="Arial" w:hAnsi="Arial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81D1E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ris\calidad%20abril21\SEMANA%20DE%20CALIDAD\ELABORACI&#211;N%20%20DE%20DOCUMENTOS\Elaboraci&#243;n%20de%20Documento%20v2\Formatos%20V2\Procedimiento%20o%20Instrutivo%20fluj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7407-22DC-4170-96E2-DEBFE268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Procedimiento o Instrutivo flujo.dot</Template>
  <TotalTime>3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B. VERITAS DE COLOMBIA LTDA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Ministerio de Minas y Energia</dc:creator>
  <cp:lastModifiedBy>RAFAEL ARMANDO ROMERO LOPEZ</cp:lastModifiedBy>
  <cp:revision>3</cp:revision>
  <cp:lastPrinted>2016-08-02T20:05:00Z</cp:lastPrinted>
  <dcterms:created xsi:type="dcterms:W3CDTF">2023-08-13T22:18:00Z</dcterms:created>
  <dcterms:modified xsi:type="dcterms:W3CDTF">2023-08-20T22:28:00Z</dcterms:modified>
</cp:coreProperties>
</file>